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C4649" w14:textId="32B34C0C" w:rsidR="00AF26B2" w:rsidRPr="00DF3F51" w:rsidRDefault="00DF3F51">
      <w:pPr>
        <w:pStyle w:val="Year"/>
      </w:pPr>
      <w:r>
        <w:rPr>
          <w:rFonts w:ascii="Britannic Bold" w:hAnsi="Britannic Bold"/>
          <w:noProof/>
          <w:color w:val="00CC99"/>
        </w:rPr>
        <w:drawing>
          <wp:anchor distT="0" distB="0" distL="114300" distR="114300" simplePos="0" relativeHeight="251661312" behindDoc="1" locked="0" layoutInCell="1" allowOverlap="1" wp14:anchorId="237946D9" wp14:editId="1F739865">
            <wp:simplePos x="0" y="0"/>
            <wp:positionH relativeFrom="margin">
              <wp:posOffset>322970</wp:posOffset>
            </wp:positionH>
            <wp:positionV relativeFrom="paragraph">
              <wp:posOffset>-658202</wp:posOffset>
            </wp:positionV>
            <wp:extent cx="2602523" cy="1572701"/>
            <wp:effectExtent l="0" t="0" r="7620" b="8890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523" cy="1572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5503">
        <w:t>202</w:t>
      </w:r>
      <w:r w:rsidR="000C5E53">
        <w:t>4-2025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alendar Layout"/>
      </w:tblPr>
      <w:tblGrid>
        <w:gridCol w:w="72"/>
        <w:gridCol w:w="2246"/>
        <w:gridCol w:w="648"/>
        <w:gridCol w:w="72"/>
        <w:gridCol w:w="2246"/>
        <w:gridCol w:w="648"/>
        <w:gridCol w:w="72"/>
        <w:gridCol w:w="2246"/>
        <w:gridCol w:w="648"/>
        <w:gridCol w:w="72"/>
        <w:gridCol w:w="2246"/>
      </w:tblGrid>
      <w:tr w:rsidR="00AF26B2" w14:paraId="6DB826C3" w14:textId="77777777">
        <w:trPr>
          <w:trHeight w:hRule="exact" w:val="202"/>
        </w:trPr>
        <w:tc>
          <w:tcPr>
            <w:tcW w:w="72" w:type="dxa"/>
            <w:shd w:val="clear" w:color="auto" w:fill="603B17" w:themeFill="text2"/>
          </w:tcPr>
          <w:p w14:paraId="08E1240F" w14:textId="77777777" w:rsidR="00AF26B2" w:rsidRDefault="00AF26B2"/>
        </w:tc>
        <w:tc>
          <w:tcPr>
            <w:tcW w:w="2246" w:type="dxa"/>
          </w:tcPr>
          <w:p w14:paraId="4030F624" w14:textId="55ABD703" w:rsidR="00AF26B2" w:rsidRDefault="00520639">
            <w:pPr>
              <w:pStyle w:val="Months"/>
            </w:pPr>
            <w:r>
              <w:t>J</w:t>
            </w:r>
            <w:r w:rsidR="000C5E53">
              <w:t>une “24”</w:t>
            </w:r>
          </w:p>
        </w:tc>
        <w:tc>
          <w:tcPr>
            <w:tcW w:w="648" w:type="dxa"/>
          </w:tcPr>
          <w:p w14:paraId="315FA0BD" w14:textId="77777777" w:rsidR="00AF26B2" w:rsidRDefault="00AF26B2"/>
        </w:tc>
        <w:tc>
          <w:tcPr>
            <w:tcW w:w="72" w:type="dxa"/>
            <w:shd w:val="clear" w:color="auto" w:fill="603B17" w:themeFill="text2"/>
          </w:tcPr>
          <w:p w14:paraId="3CA64E73" w14:textId="77777777" w:rsidR="00AF26B2" w:rsidRDefault="00AF26B2"/>
        </w:tc>
        <w:tc>
          <w:tcPr>
            <w:tcW w:w="2246" w:type="dxa"/>
          </w:tcPr>
          <w:p w14:paraId="531C58CF" w14:textId="7F07361A" w:rsidR="00AF26B2" w:rsidRDefault="000C5E53">
            <w:pPr>
              <w:pStyle w:val="Months"/>
            </w:pPr>
            <w:r>
              <w:t>July “24”</w:t>
            </w:r>
          </w:p>
        </w:tc>
        <w:tc>
          <w:tcPr>
            <w:tcW w:w="648" w:type="dxa"/>
          </w:tcPr>
          <w:p w14:paraId="0187DE89" w14:textId="77777777" w:rsidR="00AF26B2" w:rsidRDefault="00AF26B2"/>
        </w:tc>
        <w:tc>
          <w:tcPr>
            <w:tcW w:w="72" w:type="dxa"/>
            <w:shd w:val="clear" w:color="auto" w:fill="603B17" w:themeFill="text2"/>
          </w:tcPr>
          <w:p w14:paraId="5470DF5F" w14:textId="77777777" w:rsidR="00AF26B2" w:rsidRDefault="00AF26B2"/>
        </w:tc>
        <w:tc>
          <w:tcPr>
            <w:tcW w:w="2246" w:type="dxa"/>
          </w:tcPr>
          <w:p w14:paraId="093622CC" w14:textId="5838F26B" w:rsidR="00AF26B2" w:rsidRDefault="000C5E53">
            <w:pPr>
              <w:pStyle w:val="Months"/>
            </w:pPr>
            <w:r>
              <w:t>August “24”</w:t>
            </w:r>
          </w:p>
        </w:tc>
        <w:tc>
          <w:tcPr>
            <w:tcW w:w="648" w:type="dxa"/>
          </w:tcPr>
          <w:p w14:paraId="7CE19E88" w14:textId="77777777" w:rsidR="00AF26B2" w:rsidRDefault="00AF26B2"/>
        </w:tc>
        <w:tc>
          <w:tcPr>
            <w:tcW w:w="72" w:type="dxa"/>
            <w:shd w:val="clear" w:color="auto" w:fill="603B17" w:themeFill="text2"/>
          </w:tcPr>
          <w:p w14:paraId="768BD0F9" w14:textId="77777777" w:rsidR="00AF26B2" w:rsidRDefault="00AF26B2"/>
        </w:tc>
        <w:tc>
          <w:tcPr>
            <w:tcW w:w="2246" w:type="dxa"/>
          </w:tcPr>
          <w:p w14:paraId="6CDCCD2D" w14:textId="6BE3DCE6" w:rsidR="00AF26B2" w:rsidRDefault="000C5E53">
            <w:pPr>
              <w:pStyle w:val="Months"/>
            </w:pPr>
            <w:r>
              <w:t>September “24”</w:t>
            </w:r>
          </w:p>
        </w:tc>
      </w:tr>
      <w:tr w:rsidR="00AF26B2" w14:paraId="40512919" w14:textId="77777777">
        <w:tc>
          <w:tcPr>
            <w:tcW w:w="72" w:type="dxa"/>
          </w:tcPr>
          <w:p w14:paraId="4CB40AF0" w14:textId="77777777" w:rsidR="00AF26B2" w:rsidRDefault="00AF26B2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anuary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AF26B2" w14:paraId="053C3EA6" w14:textId="77777777">
              <w:tc>
                <w:tcPr>
                  <w:tcW w:w="318" w:type="dxa"/>
                </w:tcPr>
                <w:p w14:paraId="32147C05" w14:textId="77777777" w:rsidR="00AF26B2" w:rsidRDefault="00520639">
                  <w:pPr>
                    <w:pStyle w:val="Days"/>
                    <w:rPr>
                      <w:color w:val="603B17" w:themeColor="text2"/>
                    </w:rPr>
                  </w:pPr>
                  <w:r>
                    <w:rPr>
                      <w:color w:val="603B17" w:themeColor="text2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14:paraId="56E695B2" w14:textId="77777777" w:rsidR="00AF26B2" w:rsidRDefault="00520639">
                  <w:pPr>
                    <w:pStyle w:val="Days"/>
                    <w:rPr>
                      <w:color w:val="603B17" w:themeColor="text2"/>
                    </w:rPr>
                  </w:pPr>
                  <w:r>
                    <w:rPr>
                      <w:color w:val="603B17" w:themeColor="text2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14:paraId="6709AB3F" w14:textId="77777777" w:rsidR="00AF26B2" w:rsidRDefault="00520639">
                  <w:pPr>
                    <w:pStyle w:val="Days"/>
                    <w:rPr>
                      <w:color w:val="603B17" w:themeColor="text2"/>
                    </w:rPr>
                  </w:pPr>
                  <w:r>
                    <w:rPr>
                      <w:color w:val="603B17" w:themeColor="text2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14:paraId="78FB8B11" w14:textId="77777777" w:rsidR="00AF26B2" w:rsidRDefault="00520639">
                  <w:pPr>
                    <w:pStyle w:val="Days"/>
                    <w:rPr>
                      <w:color w:val="603B17" w:themeColor="text2"/>
                    </w:rPr>
                  </w:pPr>
                  <w:r>
                    <w:rPr>
                      <w:color w:val="603B17" w:themeColor="text2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14:paraId="6512FCB1" w14:textId="77777777" w:rsidR="00AF26B2" w:rsidRDefault="00520639">
                  <w:pPr>
                    <w:pStyle w:val="Days"/>
                    <w:rPr>
                      <w:color w:val="603B17" w:themeColor="text2"/>
                    </w:rPr>
                  </w:pPr>
                  <w:r>
                    <w:rPr>
                      <w:color w:val="603B17" w:themeColor="text2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14:paraId="2474F356" w14:textId="77777777" w:rsidR="00AF26B2" w:rsidRDefault="00520639">
                  <w:pPr>
                    <w:pStyle w:val="Days"/>
                    <w:rPr>
                      <w:color w:val="603B17" w:themeColor="text2"/>
                    </w:rPr>
                  </w:pPr>
                  <w:r>
                    <w:rPr>
                      <w:color w:val="603B17" w:themeColor="text2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14:paraId="35A7E656" w14:textId="77777777" w:rsidR="00AF26B2" w:rsidRDefault="00520639">
                  <w:pPr>
                    <w:pStyle w:val="Days"/>
                    <w:rPr>
                      <w:color w:val="603B17" w:themeColor="text2"/>
                    </w:rPr>
                  </w:pPr>
                  <w:r>
                    <w:rPr>
                      <w:color w:val="603B17" w:themeColor="text2"/>
                    </w:rPr>
                    <w:t>s</w:t>
                  </w:r>
                </w:p>
              </w:tc>
            </w:tr>
            <w:tr w:rsidR="00634B43" w14:paraId="39C5F519" w14:textId="77777777" w:rsidTr="00A7020F">
              <w:tc>
                <w:tcPr>
                  <w:tcW w:w="318" w:type="dxa"/>
                  <w:vAlign w:val="center"/>
                </w:tcPr>
                <w:p w14:paraId="733C0BC4" w14:textId="72D10974" w:rsidR="00634B43" w:rsidRDefault="00634B43" w:rsidP="00634B43">
                  <w:pPr>
                    <w:pStyle w:val="Dates"/>
                  </w:pPr>
                </w:p>
              </w:tc>
              <w:tc>
                <w:tcPr>
                  <w:tcW w:w="322" w:type="dxa"/>
                  <w:vAlign w:val="center"/>
                </w:tcPr>
                <w:p w14:paraId="619C5783" w14:textId="5864925D" w:rsidR="00634B43" w:rsidRDefault="00634B43" w:rsidP="00634B43">
                  <w:pPr>
                    <w:pStyle w:val="Dates"/>
                  </w:pPr>
                </w:p>
              </w:tc>
              <w:tc>
                <w:tcPr>
                  <w:tcW w:w="322" w:type="dxa"/>
                  <w:vAlign w:val="center"/>
                </w:tcPr>
                <w:p w14:paraId="45D6196D" w14:textId="254FD0EE" w:rsidR="00634B43" w:rsidRDefault="00634B43" w:rsidP="00634B43">
                  <w:pPr>
                    <w:pStyle w:val="Dates"/>
                  </w:pPr>
                </w:p>
              </w:tc>
              <w:tc>
                <w:tcPr>
                  <w:tcW w:w="322" w:type="dxa"/>
                  <w:vAlign w:val="center"/>
                </w:tcPr>
                <w:p w14:paraId="419A4676" w14:textId="020EF775" w:rsidR="00634B43" w:rsidRDefault="00634B43" w:rsidP="00634B43">
                  <w:pPr>
                    <w:pStyle w:val="Dates"/>
                  </w:pPr>
                </w:p>
              </w:tc>
              <w:tc>
                <w:tcPr>
                  <w:tcW w:w="322" w:type="dxa"/>
                  <w:vAlign w:val="center"/>
                </w:tcPr>
                <w:p w14:paraId="568DEADE" w14:textId="1337F170" w:rsidR="00634B43" w:rsidRDefault="00634B43" w:rsidP="00634B43">
                  <w:pPr>
                    <w:pStyle w:val="Dates"/>
                  </w:pPr>
                </w:p>
              </w:tc>
              <w:tc>
                <w:tcPr>
                  <w:tcW w:w="322" w:type="dxa"/>
                  <w:vAlign w:val="center"/>
                </w:tcPr>
                <w:p w14:paraId="1D7823DD" w14:textId="6436166D" w:rsidR="00634B43" w:rsidRDefault="00634B43" w:rsidP="00634B43">
                  <w:pPr>
                    <w:pStyle w:val="Dates"/>
                  </w:pPr>
                </w:p>
              </w:tc>
              <w:tc>
                <w:tcPr>
                  <w:tcW w:w="318" w:type="dxa"/>
                  <w:vAlign w:val="center"/>
                </w:tcPr>
                <w:p w14:paraId="25048744" w14:textId="537D6FCB" w:rsidR="00634B43" w:rsidRDefault="000C5E53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</w:t>
                  </w:r>
                </w:p>
              </w:tc>
            </w:tr>
            <w:tr w:rsidR="00634B43" w14:paraId="02FDEA63" w14:textId="77777777" w:rsidTr="00A7020F">
              <w:tc>
                <w:tcPr>
                  <w:tcW w:w="318" w:type="dxa"/>
                  <w:vAlign w:val="center"/>
                </w:tcPr>
                <w:p w14:paraId="7A589F2A" w14:textId="621AC68C" w:rsidR="00634B43" w:rsidRDefault="000C5E53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2</w:t>
                  </w:r>
                </w:p>
              </w:tc>
              <w:tc>
                <w:tcPr>
                  <w:tcW w:w="322" w:type="dxa"/>
                  <w:vAlign w:val="center"/>
                </w:tcPr>
                <w:p w14:paraId="34DEFB5B" w14:textId="035924F8" w:rsidR="00634B43" w:rsidRDefault="000C5E53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3</w:t>
                  </w:r>
                </w:p>
              </w:tc>
              <w:tc>
                <w:tcPr>
                  <w:tcW w:w="322" w:type="dxa"/>
                  <w:vAlign w:val="center"/>
                </w:tcPr>
                <w:p w14:paraId="695D9784" w14:textId="2D633973" w:rsidR="00634B43" w:rsidRDefault="000C5E53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4</w:t>
                  </w:r>
                </w:p>
              </w:tc>
              <w:tc>
                <w:tcPr>
                  <w:tcW w:w="322" w:type="dxa"/>
                  <w:vAlign w:val="center"/>
                </w:tcPr>
                <w:p w14:paraId="468A8B67" w14:textId="5386AB1A" w:rsidR="00634B43" w:rsidRDefault="000C5E53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5</w:t>
                  </w:r>
                </w:p>
              </w:tc>
              <w:tc>
                <w:tcPr>
                  <w:tcW w:w="322" w:type="dxa"/>
                  <w:vAlign w:val="center"/>
                </w:tcPr>
                <w:p w14:paraId="4C12D033" w14:textId="01EFCECB" w:rsidR="00634B43" w:rsidRDefault="000C5E53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6</w:t>
                  </w:r>
                </w:p>
              </w:tc>
              <w:tc>
                <w:tcPr>
                  <w:tcW w:w="322" w:type="dxa"/>
                  <w:vAlign w:val="center"/>
                </w:tcPr>
                <w:p w14:paraId="08CA0FF2" w14:textId="1FAA808F" w:rsidR="00634B43" w:rsidRDefault="000C5E53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7</w:t>
                  </w:r>
                </w:p>
              </w:tc>
              <w:tc>
                <w:tcPr>
                  <w:tcW w:w="318" w:type="dxa"/>
                  <w:vAlign w:val="center"/>
                </w:tcPr>
                <w:p w14:paraId="4AD25B1B" w14:textId="496ACEDC" w:rsidR="00634B43" w:rsidRDefault="000C5E53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8</w:t>
                  </w:r>
                </w:p>
              </w:tc>
            </w:tr>
            <w:tr w:rsidR="00634B43" w14:paraId="175CF1BE" w14:textId="77777777" w:rsidTr="00A7020F">
              <w:tc>
                <w:tcPr>
                  <w:tcW w:w="318" w:type="dxa"/>
                  <w:vAlign w:val="center"/>
                </w:tcPr>
                <w:p w14:paraId="621587B1" w14:textId="5CBEB462" w:rsidR="00634B43" w:rsidRDefault="000C5E53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9</w:t>
                  </w:r>
                </w:p>
              </w:tc>
              <w:tc>
                <w:tcPr>
                  <w:tcW w:w="322" w:type="dxa"/>
                  <w:vAlign w:val="center"/>
                </w:tcPr>
                <w:p w14:paraId="6F038630" w14:textId="58D3B7C8" w:rsidR="00634B43" w:rsidRDefault="000C5E53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10</w:t>
                  </w:r>
                </w:p>
              </w:tc>
              <w:tc>
                <w:tcPr>
                  <w:tcW w:w="322" w:type="dxa"/>
                  <w:vAlign w:val="center"/>
                </w:tcPr>
                <w:p w14:paraId="753FDE10" w14:textId="4ED6446A" w:rsidR="00634B43" w:rsidRDefault="000C5E53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11</w:t>
                  </w:r>
                </w:p>
              </w:tc>
              <w:tc>
                <w:tcPr>
                  <w:tcW w:w="322" w:type="dxa"/>
                  <w:vAlign w:val="center"/>
                </w:tcPr>
                <w:p w14:paraId="2E370B1E" w14:textId="3BECF7AC" w:rsidR="00634B43" w:rsidRDefault="000C5E53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12</w:t>
                  </w:r>
                </w:p>
              </w:tc>
              <w:tc>
                <w:tcPr>
                  <w:tcW w:w="322" w:type="dxa"/>
                  <w:vAlign w:val="center"/>
                </w:tcPr>
                <w:p w14:paraId="10B248C1" w14:textId="20C49287" w:rsidR="00634B43" w:rsidRDefault="000C5E53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13</w:t>
                  </w:r>
                </w:p>
              </w:tc>
              <w:tc>
                <w:tcPr>
                  <w:tcW w:w="322" w:type="dxa"/>
                  <w:vAlign w:val="center"/>
                </w:tcPr>
                <w:p w14:paraId="229DD933" w14:textId="06B8BDAF" w:rsidR="00634B43" w:rsidRDefault="000C5E53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14</w:t>
                  </w:r>
                </w:p>
              </w:tc>
              <w:tc>
                <w:tcPr>
                  <w:tcW w:w="318" w:type="dxa"/>
                  <w:vAlign w:val="center"/>
                </w:tcPr>
                <w:p w14:paraId="1CA23F23" w14:textId="4DF26DFD" w:rsidR="00634B43" w:rsidRDefault="000C5E53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15</w:t>
                  </w:r>
                </w:p>
              </w:tc>
            </w:tr>
            <w:tr w:rsidR="00634B43" w14:paraId="42993137" w14:textId="77777777" w:rsidTr="00A7020F">
              <w:tc>
                <w:tcPr>
                  <w:tcW w:w="318" w:type="dxa"/>
                  <w:vAlign w:val="center"/>
                </w:tcPr>
                <w:p w14:paraId="63B2B933" w14:textId="33A4736F" w:rsidR="00634B43" w:rsidRDefault="000C5E53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16</w:t>
                  </w:r>
                </w:p>
              </w:tc>
              <w:tc>
                <w:tcPr>
                  <w:tcW w:w="322" w:type="dxa"/>
                  <w:vAlign w:val="center"/>
                </w:tcPr>
                <w:p w14:paraId="5A77B5B0" w14:textId="4AB498DC" w:rsidR="00634B43" w:rsidRDefault="000C5E53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17</w:t>
                  </w:r>
                </w:p>
              </w:tc>
              <w:tc>
                <w:tcPr>
                  <w:tcW w:w="322" w:type="dxa"/>
                  <w:vAlign w:val="center"/>
                </w:tcPr>
                <w:p w14:paraId="3D820AD0" w14:textId="53C82702" w:rsidR="00634B43" w:rsidRDefault="000C5E53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18</w:t>
                  </w:r>
                </w:p>
              </w:tc>
              <w:tc>
                <w:tcPr>
                  <w:tcW w:w="322" w:type="dxa"/>
                  <w:vAlign w:val="center"/>
                </w:tcPr>
                <w:p w14:paraId="40E59A4A" w14:textId="3F1F2CD6" w:rsidR="00634B43" w:rsidRDefault="000C5E53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19</w:t>
                  </w:r>
                </w:p>
              </w:tc>
              <w:tc>
                <w:tcPr>
                  <w:tcW w:w="322" w:type="dxa"/>
                  <w:vAlign w:val="center"/>
                </w:tcPr>
                <w:p w14:paraId="435CE2B9" w14:textId="1460255D" w:rsidR="00634B43" w:rsidRDefault="000C5E53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20</w:t>
                  </w:r>
                </w:p>
              </w:tc>
              <w:tc>
                <w:tcPr>
                  <w:tcW w:w="322" w:type="dxa"/>
                  <w:vAlign w:val="center"/>
                </w:tcPr>
                <w:p w14:paraId="5D72A4E1" w14:textId="443C68F1" w:rsidR="00634B43" w:rsidRDefault="000C5E53" w:rsidP="00634B43">
                  <w:pPr>
                    <w:pStyle w:val="Dates"/>
                  </w:pPr>
                  <w:r w:rsidRPr="005F5692">
                    <w:rPr>
                      <w:rFonts w:cstheme="minorHAnsi"/>
                      <w:szCs w:val="16"/>
                      <w:highlight w:val="cyan"/>
                    </w:rPr>
                    <w:t>21</w:t>
                  </w:r>
                </w:p>
              </w:tc>
              <w:tc>
                <w:tcPr>
                  <w:tcW w:w="318" w:type="dxa"/>
                  <w:vAlign w:val="center"/>
                </w:tcPr>
                <w:p w14:paraId="122C2521" w14:textId="67263B61" w:rsidR="00634B43" w:rsidRDefault="000C5E53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22</w:t>
                  </w:r>
                </w:p>
              </w:tc>
            </w:tr>
            <w:tr w:rsidR="00634B43" w14:paraId="2D31C317" w14:textId="77777777" w:rsidTr="00A7020F">
              <w:tc>
                <w:tcPr>
                  <w:tcW w:w="318" w:type="dxa"/>
                  <w:vAlign w:val="center"/>
                </w:tcPr>
                <w:p w14:paraId="0A01D6BD" w14:textId="067CDED9" w:rsidR="00634B43" w:rsidRDefault="000C5E53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23</w:t>
                  </w:r>
                </w:p>
              </w:tc>
              <w:tc>
                <w:tcPr>
                  <w:tcW w:w="322" w:type="dxa"/>
                  <w:vAlign w:val="center"/>
                </w:tcPr>
                <w:p w14:paraId="0397B647" w14:textId="4ACB6F7D" w:rsidR="00634B43" w:rsidRDefault="000C5E53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24</w:t>
                  </w:r>
                </w:p>
              </w:tc>
              <w:tc>
                <w:tcPr>
                  <w:tcW w:w="322" w:type="dxa"/>
                  <w:vAlign w:val="center"/>
                </w:tcPr>
                <w:p w14:paraId="6E387C4F" w14:textId="29B6B360" w:rsidR="00634B43" w:rsidRDefault="000C5E53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25</w:t>
                  </w:r>
                </w:p>
              </w:tc>
              <w:tc>
                <w:tcPr>
                  <w:tcW w:w="322" w:type="dxa"/>
                  <w:vAlign w:val="center"/>
                </w:tcPr>
                <w:p w14:paraId="0805DD96" w14:textId="2C35D02F" w:rsidR="00634B43" w:rsidRDefault="000C5E53" w:rsidP="00634B43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  <w:vAlign w:val="center"/>
                </w:tcPr>
                <w:p w14:paraId="641272C5" w14:textId="02D90BCD" w:rsidR="00634B43" w:rsidRDefault="000C5E53" w:rsidP="00634B43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  <w:vAlign w:val="center"/>
                </w:tcPr>
                <w:p w14:paraId="32C9E102" w14:textId="195669FB" w:rsidR="00634B43" w:rsidRDefault="000C5E53" w:rsidP="00634B43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18" w:type="dxa"/>
                  <w:vAlign w:val="center"/>
                </w:tcPr>
                <w:p w14:paraId="05C9E3B8" w14:textId="7EFD7FC8" w:rsidR="00634B43" w:rsidRDefault="000C5E53" w:rsidP="00634B43">
                  <w:pPr>
                    <w:pStyle w:val="Dates"/>
                  </w:pPr>
                  <w:r>
                    <w:t>29</w:t>
                  </w:r>
                </w:p>
              </w:tc>
            </w:tr>
            <w:tr w:rsidR="00CE663C" w14:paraId="65833A6E" w14:textId="77777777" w:rsidTr="00A7020F">
              <w:tc>
                <w:tcPr>
                  <w:tcW w:w="318" w:type="dxa"/>
                  <w:vAlign w:val="center"/>
                </w:tcPr>
                <w:p w14:paraId="69161A80" w14:textId="787F4BFE" w:rsidR="00CE663C" w:rsidRDefault="000C5E53" w:rsidP="00CE663C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  <w:vAlign w:val="center"/>
                </w:tcPr>
                <w:p w14:paraId="100395D7" w14:textId="77777777" w:rsidR="00CE663C" w:rsidRDefault="00CE663C" w:rsidP="00CE663C">
                  <w:pPr>
                    <w:pStyle w:val="Dates"/>
                  </w:pPr>
                </w:p>
              </w:tc>
              <w:tc>
                <w:tcPr>
                  <w:tcW w:w="322" w:type="dxa"/>
                  <w:vAlign w:val="center"/>
                </w:tcPr>
                <w:p w14:paraId="74981DD0" w14:textId="77777777" w:rsidR="00CE663C" w:rsidRDefault="00CE663C" w:rsidP="00CE663C">
                  <w:pPr>
                    <w:pStyle w:val="Dates"/>
                  </w:pPr>
                </w:p>
              </w:tc>
              <w:tc>
                <w:tcPr>
                  <w:tcW w:w="322" w:type="dxa"/>
                  <w:vAlign w:val="center"/>
                </w:tcPr>
                <w:p w14:paraId="0ABCA40F" w14:textId="77777777" w:rsidR="00CE663C" w:rsidRDefault="00CE663C" w:rsidP="00CE663C">
                  <w:pPr>
                    <w:pStyle w:val="Dates"/>
                  </w:pPr>
                </w:p>
              </w:tc>
              <w:tc>
                <w:tcPr>
                  <w:tcW w:w="322" w:type="dxa"/>
                  <w:vAlign w:val="center"/>
                </w:tcPr>
                <w:p w14:paraId="01EE91B8" w14:textId="77777777" w:rsidR="00CE663C" w:rsidRDefault="00CE663C" w:rsidP="00CE663C">
                  <w:pPr>
                    <w:pStyle w:val="Dates"/>
                  </w:pPr>
                </w:p>
              </w:tc>
              <w:tc>
                <w:tcPr>
                  <w:tcW w:w="322" w:type="dxa"/>
                  <w:vAlign w:val="center"/>
                </w:tcPr>
                <w:p w14:paraId="3858F126" w14:textId="77777777" w:rsidR="00CE663C" w:rsidRDefault="00CE663C" w:rsidP="00CE663C">
                  <w:pPr>
                    <w:pStyle w:val="Dates"/>
                  </w:pPr>
                </w:p>
              </w:tc>
              <w:tc>
                <w:tcPr>
                  <w:tcW w:w="318" w:type="dxa"/>
                  <w:vAlign w:val="center"/>
                </w:tcPr>
                <w:p w14:paraId="47280637" w14:textId="77777777" w:rsidR="00CE663C" w:rsidRDefault="00CE663C" w:rsidP="00CE663C">
                  <w:pPr>
                    <w:pStyle w:val="Dates"/>
                  </w:pPr>
                </w:p>
              </w:tc>
            </w:tr>
          </w:tbl>
          <w:p w14:paraId="76656E9E" w14:textId="77777777" w:rsidR="00AF26B2" w:rsidRDefault="00AF26B2"/>
        </w:tc>
        <w:tc>
          <w:tcPr>
            <w:tcW w:w="648" w:type="dxa"/>
          </w:tcPr>
          <w:p w14:paraId="2C518961" w14:textId="77777777" w:rsidR="00AF26B2" w:rsidRDefault="00AF26B2"/>
        </w:tc>
        <w:tc>
          <w:tcPr>
            <w:tcW w:w="72" w:type="dxa"/>
          </w:tcPr>
          <w:p w14:paraId="4F1009F5" w14:textId="77777777" w:rsidR="00AF26B2" w:rsidRDefault="00AF26B2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February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AF26B2" w14:paraId="6F59AD03" w14:textId="77777777">
              <w:tc>
                <w:tcPr>
                  <w:tcW w:w="318" w:type="dxa"/>
                </w:tcPr>
                <w:p w14:paraId="355ACCED" w14:textId="77777777" w:rsidR="00AF26B2" w:rsidRDefault="00520639">
                  <w:pPr>
                    <w:pStyle w:val="Days"/>
                    <w:rPr>
                      <w:color w:val="603B17" w:themeColor="text2"/>
                    </w:rPr>
                  </w:pPr>
                  <w:r>
                    <w:rPr>
                      <w:color w:val="603B17" w:themeColor="text2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14:paraId="77748087" w14:textId="77777777" w:rsidR="00AF26B2" w:rsidRDefault="00520639">
                  <w:pPr>
                    <w:pStyle w:val="Days"/>
                    <w:rPr>
                      <w:color w:val="603B17" w:themeColor="text2"/>
                    </w:rPr>
                  </w:pPr>
                  <w:r>
                    <w:rPr>
                      <w:color w:val="603B17" w:themeColor="text2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14:paraId="4B73B27A" w14:textId="77777777" w:rsidR="00AF26B2" w:rsidRDefault="00520639">
                  <w:pPr>
                    <w:pStyle w:val="Days"/>
                    <w:rPr>
                      <w:color w:val="603B17" w:themeColor="text2"/>
                    </w:rPr>
                  </w:pPr>
                  <w:r>
                    <w:rPr>
                      <w:color w:val="603B17" w:themeColor="text2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14:paraId="3092E0D7" w14:textId="77777777" w:rsidR="00AF26B2" w:rsidRDefault="00520639">
                  <w:pPr>
                    <w:pStyle w:val="Days"/>
                    <w:rPr>
                      <w:color w:val="603B17" w:themeColor="text2"/>
                    </w:rPr>
                  </w:pPr>
                  <w:r>
                    <w:rPr>
                      <w:color w:val="603B17" w:themeColor="text2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14:paraId="0DC86EE0" w14:textId="77777777" w:rsidR="00AF26B2" w:rsidRDefault="00520639">
                  <w:pPr>
                    <w:pStyle w:val="Days"/>
                    <w:rPr>
                      <w:color w:val="603B17" w:themeColor="text2"/>
                    </w:rPr>
                  </w:pPr>
                  <w:r>
                    <w:rPr>
                      <w:color w:val="603B17" w:themeColor="text2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14:paraId="5D5247E3" w14:textId="77777777" w:rsidR="00AF26B2" w:rsidRDefault="00520639">
                  <w:pPr>
                    <w:pStyle w:val="Days"/>
                    <w:rPr>
                      <w:color w:val="603B17" w:themeColor="text2"/>
                    </w:rPr>
                  </w:pPr>
                  <w:r>
                    <w:rPr>
                      <w:color w:val="603B17" w:themeColor="text2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14:paraId="389CB85D" w14:textId="77777777" w:rsidR="00AF26B2" w:rsidRDefault="00520639">
                  <w:pPr>
                    <w:pStyle w:val="Days"/>
                    <w:rPr>
                      <w:color w:val="603B17" w:themeColor="text2"/>
                    </w:rPr>
                  </w:pPr>
                  <w:r>
                    <w:rPr>
                      <w:color w:val="603B17" w:themeColor="text2"/>
                    </w:rPr>
                    <w:t>s</w:t>
                  </w:r>
                </w:p>
              </w:tc>
            </w:tr>
            <w:tr w:rsidR="00634B43" w14:paraId="13BA5BC8" w14:textId="77777777" w:rsidTr="0096597E">
              <w:tc>
                <w:tcPr>
                  <w:tcW w:w="318" w:type="dxa"/>
                  <w:vAlign w:val="center"/>
                </w:tcPr>
                <w:p w14:paraId="5E4F3523" w14:textId="77777777" w:rsidR="00634B43" w:rsidRDefault="00634B43" w:rsidP="00634B43">
                  <w:pPr>
                    <w:pStyle w:val="Dates"/>
                  </w:pPr>
                </w:p>
              </w:tc>
              <w:tc>
                <w:tcPr>
                  <w:tcW w:w="322" w:type="dxa"/>
                  <w:vAlign w:val="center"/>
                </w:tcPr>
                <w:p w14:paraId="1FB67308" w14:textId="469341C4" w:rsidR="00634B43" w:rsidRPr="005F5692" w:rsidRDefault="000C5E53" w:rsidP="00634B43">
                  <w:pPr>
                    <w:pStyle w:val="Dates"/>
                    <w:rPr>
                      <w:highlight w:val="magenta"/>
                    </w:rPr>
                  </w:pPr>
                  <w:r w:rsidRPr="005F5692">
                    <w:rPr>
                      <w:highlight w:val="magenta"/>
                    </w:rPr>
                    <w:t>1</w:t>
                  </w:r>
                </w:p>
              </w:tc>
              <w:tc>
                <w:tcPr>
                  <w:tcW w:w="322" w:type="dxa"/>
                  <w:vAlign w:val="center"/>
                </w:tcPr>
                <w:p w14:paraId="3567C24A" w14:textId="1A4EC4A9" w:rsidR="00634B43" w:rsidRPr="005F5692" w:rsidRDefault="000C5E53" w:rsidP="00634B43">
                  <w:pPr>
                    <w:pStyle w:val="Dates"/>
                    <w:rPr>
                      <w:highlight w:val="magenta"/>
                    </w:rPr>
                  </w:pPr>
                  <w:r w:rsidRPr="005F5692">
                    <w:rPr>
                      <w:highlight w:val="magenta"/>
                    </w:rPr>
                    <w:t>2</w:t>
                  </w:r>
                </w:p>
              </w:tc>
              <w:tc>
                <w:tcPr>
                  <w:tcW w:w="322" w:type="dxa"/>
                  <w:vAlign w:val="center"/>
                </w:tcPr>
                <w:p w14:paraId="68955630" w14:textId="2B25C3E1" w:rsidR="00634B43" w:rsidRPr="005F5692" w:rsidRDefault="000C5E53" w:rsidP="00634B43">
                  <w:pPr>
                    <w:pStyle w:val="Dates"/>
                    <w:rPr>
                      <w:highlight w:val="magenta"/>
                    </w:rPr>
                  </w:pPr>
                  <w:r w:rsidRPr="005F5692">
                    <w:rPr>
                      <w:rFonts w:cstheme="minorHAnsi"/>
                      <w:szCs w:val="16"/>
                      <w:highlight w:val="magenta"/>
                    </w:rPr>
                    <w:t>3</w:t>
                  </w:r>
                </w:p>
              </w:tc>
              <w:tc>
                <w:tcPr>
                  <w:tcW w:w="322" w:type="dxa"/>
                  <w:vAlign w:val="center"/>
                </w:tcPr>
                <w:p w14:paraId="44187050" w14:textId="1FEC4D13" w:rsidR="00634B43" w:rsidRPr="005F5692" w:rsidRDefault="000C5E53" w:rsidP="00634B43">
                  <w:pPr>
                    <w:pStyle w:val="Dates"/>
                    <w:rPr>
                      <w:highlight w:val="magenta"/>
                    </w:rPr>
                  </w:pPr>
                  <w:r w:rsidRPr="005F5692">
                    <w:rPr>
                      <w:rFonts w:cstheme="minorHAnsi"/>
                      <w:szCs w:val="16"/>
                      <w:highlight w:val="magenta"/>
                    </w:rPr>
                    <w:t>4</w:t>
                  </w:r>
                </w:p>
              </w:tc>
              <w:tc>
                <w:tcPr>
                  <w:tcW w:w="322" w:type="dxa"/>
                  <w:vAlign w:val="center"/>
                </w:tcPr>
                <w:p w14:paraId="78999715" w14:textId="3857BB7D" w:rsidR="00634B43" w:rsidRPr="005F5692" w:rsidRDefault="000C5E53" w:rsidP="00634B43">
                  <w:pPr>
                    <w:pStyle w:val="Dates"/>
                    <w:rPr>
                      <w:highlight w:val="magenta"/>
                    </w:rPr>
                  </w:pPr>
                  <w:r w:rsidRPr="005F5692">
                    <w:rPr>
                      <w:rFonts w:cstheme="minorHAnsi"/>
                      <w:szCs w:val="16"/>
                      <w:highlight w:val="magenta"/>
                    </w:rPr>
                    <w:t>5</w:t>
                  </w:r>
                </w:p>
              </w:tc>
              <w:tc>
                <w:tcPr>
                  <w:tcW w:w="318" w:type="dxa"/>
                  <w:vAlign w:val="center"/>
                </w:tcPr>
                <w:p w14:paraId="374601A8" w14:textId="28DB683F" w:rsidR="00634B43" w:rsidRDefault="000C5E53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6</w:t>
                  </w:r>
                </w:p>
              </w:tc>
            </w:tr>
            <w:tr w:rsidR="00634B43" w14:paraId="55440C69" w14:textId="77777777" w:rsidTr="0096597E">
              <w:tc>
                <w:tcPr>
                  <w:tcW w:w="318" w:type="dxa"/>
                  <w:vAlign w:val="center"/>
                </w:tcPr>
                <w:p w14:paraId="6F5FC1A6" w14:textId="6924DCEC" w:rsidR="00634B43" w:rsidRDefault="000C5E53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7</w:t>
                  </w:r>
                </w:p>
              </w:tc>
              <w:tc>
                <w:tcPr>
                  <w:tcW w:w="322" w:type="dxa"/>
                  <w:vAlign w:val="center"/>
                </w:tcPr>
                <w:p w14:paraId="4794EDC6" w14:textId="0E63D69A" w:rsidR="00634B43" w:rsidRDefault="000C5E53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8</w:t>
                  </w:r>
                </w:p>
              </w:tc>
              <w:tc>
                <w:tcPr>
                  <w:tcW w:w="322" w:type="dxa"/>
                  <w:vAlign w:val="center"/>
                </w:tcPr>
                <w:p w14:paraId="37729122" w14:textId="71077D6A" w:rsidR="00634B43" w:rsidRDefault="000C5E53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9</w:t>
                  </w:r>
                </w:p>
              </w:tc>
              <w:tc>
                <w:tcPr>
                  <w:tcW w:w="322" w:type="dxa"/>
                  <w:vAlign w:val="center"/>
                </w:tcPr>
                <w:p w14:paraId="413694C7" w14:textId="3AF0D008" w:rsidR="00634B43" w:rsidRDefault="000C5E53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10</w:t>
                  </w:r>
                </w:p>
              </w:tc>
              <w:tc>
                <w:tcPr>
                  <w:tcW w:w="322" w:type="dxa"/>
                  <w:vAlign w:val="center"/>
                </w:tcPr>
                <w:p w14:paraId="65F65E72" w14:textId="3750551C" w:rsidR="00634B43" w:rsidRDefault="000C5E53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11</w:t>
                  </w:r>
                </w:p>
              </w:tc>
              <w:tc>
                <w:tcPr>
                  <w:tcW w:w="322" w:type="dxa"/>
                  <w:vAlign w:val="center"/>
                </w:tcPr>
                <w:p w14:paraId="3792388C" w14:textId="7BD19695" w:rsidR="00634B43" w:rsidRDefault="000C5E53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12</w:t>
                  </w:r>
                </w:p>
              </w:tc>
              <w:tc>
                <w:tcPr>
                  <w:tcW w:w="318" w:type="dxa"/>
                  <w:vAlign w:val="center"/>
                </w:tcPr>
                <w:p w14:paraId="7F90135E" w14:textId="5758A63C" w:rsidR="00634B43" w:rsidRDefault="000C5E53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13</w:t>
                  </w:r>
                </w:p>
              </w:tc>
            </w:tr>
            <w:tr w:rsidR="00634B43" w14:paraId="06CB7765" w14:textId="77777777" w:rsidTr="0096597E">
              <w:tc>
                <w:tcPr>
                  <w:tcW w:w="318" w:type="dxa"/>
                  <w:vAlign w:val="center"/>
                </w:tcPr>
                <w:p w14:paraId="2E9CFD60" w14:textId="587B3696" w:rsidR="00634B43" w:rsidRDefault="000C5E53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14</w:t>
                  </w:r>
                </w:p>
              </w:tc>
              <w:tc>
                <w:tcPr>
                  <w:tcW w:w="322" w:type="dxa"/>
                  <w:vAlign w:val="center"/>
                </w:tcPr>
                <w:p w14:paraId="57B10E8F" w14:textId="3711FA29" w:rsidR="00634B43" w:rsidRDefault="000C5E53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15</w:t>
                  </w:r>
                </w:p>
              </w:tc>
              <w:tc>
                <w:tcPr>
                  <w:tcW w:w="322" w:type="dxa"/>
                  <w:vAlign w:val="center"/>
                </w:tcPr>
                <w:p w14:paraId="3E88771D" w14:textId="533F252D" w:rsidR="00634B43" w:rsidRDefault="000C5E53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16</w:t>
                  </w:r>
                </w:p>
              </w:tc>
              <w:tc>
                <w:tcPr>
                  <w:tcW w:w="322" w:type="dxa"/>
                  <w:vAlign w:val="center"/>
                </w:tcPr>
                <w:p w14:paraId="144E7458" w14:textId="3699D9F4" w:rsidR="00634B43" w:rsidRDefault="000C5E53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17</w:t>
                  </w:r>
                </w:p>
              </w:tc>
              <w:tc>
                <w:tcPr>
                  <w:tcW w:w="322" w:type="dxa"/>
                  <w:vAlign w:val="center"/>
                </w:tcPr>
                <w:p w14:paraId="20D22186" w14:textId="1FB7B78C" w:rsidR="00634B43" w:rsidRDefault="000C5E53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18</w:t>
                  </w:r>
                </w:p>
              </w:tc>
              <w:tc>
                <w:tcPr>
                  <w:tcW w:w="322" w:type="dxa"/>
                  <w:vAlign w:val="center"/>
                </w:tcPr>
                <w:p w14:paraId="385CC515" w14:textId="60EF7292" w:rsidR="00634B43" w:rsidRDefault="000C5E53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19</w:t>
                  </w:r>
                </w:p>
              </w:tc>
              <w:tc>
                <w:tcPr>
                  <w:tcW w:w="318" w:type="dxa"/>
                  <w:vAlign w:val="center"/>
                </w:tcPr>
                <w:p w14:paraId="5A018155" w14:textId="7C32415B" w:rsidR="00634B43" w:rsidRDefault="000C5E53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20</w:t>
                  </w:r>
                </w:p>
              </w:tc>
            </w:tr>
            <w:tr w:rsidR="00634B43" w14:paraId="0A61C751" w14:textId="77777777" w:rsidTr="0096597E">
              <w:tc>
                <w:tcPr>
                  <w:tcW w:w="318" w:type="dxa"/>
                  <w:vAlign w:val="center"/>
                </w:tcPr>
                <w:p w14:paraId="46B0052E" w14:textId="09813180" w:rsidR="00634B43" w:rsidRDefault="000C5E53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21</w:t>
                  </w:r>
                </w:p>
              </w:tc>
              <w:tc>
                <w:tcPr>
                  <w:tcW w:w="322" w:type="dxa"/>
                  <w:vAlign w:val="center"/>
                </w:tcPr>
                <w:p w14:paraId="69C384FC" w14:textId="45C50131" w:rsidR="00634B43" w:rsidRDefault="000C5E53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22</w:t>
                  </w:r>
                </w:p>
              </w:tc>
              <w:tc>
                <w:tcPr>
                  <w:tcW w:w="322" w:type="dxa"/>
                  <w:vAlign w:val="center"/>
                </w:tcPr>
                <w:p w14:paraId="0CD19822" w14:textId="343CCABE" w:rsidR="00634B43" w:rsidRDefault="000C5E53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23</w:t>
                  </w:r>
                </w:p>
              </w:tc>
              <w:tc>
                <w:tcPr>
                  <w:tcW w:w="322" w:type="dxa"/>
                  <w:vAlign w:val="center"/>
                </w:tcPr>
                <w:p w14:paraId="5FC608FF" w14:textId="75EF01E3" w:rsidR="00634B43" w:rsidRDefault="000C5E53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24</w:t>
                  </w:r>
                </w:p>
              </w:tc>
              <w:tc>
                <w:tcPr>
                  <w:tcW w:w="322" w:type="dxa"/>
                  <w:vAlign w:val="center"/>
                </w:tcPr>
                <w:p w14:paraId="4B5404C3" w14:textId="14649AA9" w:rsidR="00634B43" w:rsidRDefault="000C5E53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25</w:t>
                  </w:r>
                </w:p>
              </w:tc>
              <w:tc>
                <w:tcPr>
                  <w:tcW w:w="322" w:type="dxa"/>
                  <w:vAlign w:val="center"/>
                </w:tcPr>
                <w:p w14:paraId="71479CC8" w14:textId="1ADC1F1A" w:rsidR="00634B43" w:rsidRDefault="000C5E53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26</w:t>
                  </w:r>
                </w:p>
              </w:tc>
              <w:tc>
                <w:tcPr>
                  <w:tcW w:w="318" w:type="dxa"/>
                  <w:vAlign w:val="center"/>
                </w:tcPr>
                <w:p w14:paraId="63568CBB" w14:textId="1A0A2032" w:rsidR="00634B43" w:rsidRDefault="000C5E53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27</w:t>
                  </w:r>
                </w:p>
              </w:tc>
            </w:tr>
            <w:tr w:rsidR="00634B43" w14:paraId="663727C1" w14:textId="77777777" w:rsidTr="0096597E">
              <w:tc>
                <w:tcPr>
                  <w:tcW w:w="318" w:type="dxa"/>
                  <w:vAlign w:val="center"/>
                </w:tcPr>
                <w:p w14:paraId="642818AF" w14:textId="4AD7ACAC" w:rsidR="00634B43" w:rsidRDefault="000C5E53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28</w:t>
                  </w:r>
                </w:p>
              </w:tc>
              <w:tc>
                <w:tcPr>
                  <w:tcW w:w="322" w:type="dxa"/>
                  <w:vAlign w:val="center"/>
                </w:tcPr>
                <w:p w14:paraId="7147DC7F" w14:textId="3662247A" w:rsidR="00634B43" w:rsidRDefault="000C5E53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29</w:t>
                  </w:r>
                </w:p>
              </w:tc>
              <w:tc>
                <w:tcPr>
                  <w:tcW w:w="322" w:type="dxa"/>
                  <w:vAlign w:val="center"/>
                </w:tcPr>
                <w:p w14:paraId="6CE2D5B1" w14:textId="3BDD3537" w:rsidR="00634B43" w:rsidRDefault="000C5E53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30</w:t>
                  </w:r>
                </w:p>
              </w:tc>
              <w:tc>
                <w:tcPr>
                  <w:tcW w:w="322" w:type="dxa"/>
                  <w:vAlign w:val="center"/>
                </w:tcPr>
                <w:p w14:paraId="552CD452" w14:textId="6BE7864D" w:rsidR="00634B43" w:rsidRDefault="000C5E53" w:rsidP="00634B43">
                  <w:pPr>
                    <w:pStyle w:val="Dates"/>
                  </w:pPr>
                  <w:r>
                    <w:t>31</w:t>
                  </w:r>
                </w:p>
              </w:tc>
              <w:tc>
                <w:tcPr>
                  <w:tcW w:w="322" w:type="dxa"/>
                  <w:vAlign w:val="center"/>
                </w:tcPr>
                <w:p w14:paraId="33DA32B8" w14:textId="77777777" w:rsidR="00634B43" w:rsidRDefault="00634B43" w:rsidP="00634B43">
                  <w:pPr>
                    <w:pStyle w:val="Dates"/>
                  </w:pPr>
                </w:p>
              </w:tc>
              <w:tc>
                <w:tcPr>
                  <w:tcW w:w="322" w:type="dxa"/>
                  <w:vAlign w:val="center"/>
                </w:tcPr>
                <w:p w14:paraId="54D88A05" w14:textId="77777777" w:rsidR="00634B43" w:rsidRDefault="00634B43" w:rsidP="00634B43">
                  <w:pPr>
                    <w:pStyle w:val="Dates"/>
                  </w:pPr>
                </w:p>
              </w:tc>
              <w:tc>
                <w:tcPr>
                  <w:tcW w:w="318" w:type="dxa"/>
                  <w:vAlign w:val="center"/>
                </w:tcPr>
                <w:p w14:paraId="1233BF1B" w14:textId="77777777" w:rsidR="00634B43" w:rsidRDefault="00634B43" w:rsidP="00634B43">
                  <w:pPr>
                    <w:pStyle w:val="Dates"/>
                  </w:pPr>
                </w:p>
              </w:tc>
            </w:tr>
            <w:tr w:rsidR="00AF26B2" w14:paraId="6F966347" w14:textId="77777777">
              <w:tc>
                <w:tcPr>
                  <w:tcW w:w="318" w:type="dxa"/>
                </w:tcPr>
                <w:p w14:paraId="6CFCF2C0" w14:textId="77777777" w:rsidR="00AF26B2" w:rsidRDefault="00AF26B2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3EF98F36" w14:textId="77777777" w:rsidR="00AF26B2" w:rsidRDefault="00AF26B2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06F7CDFB" w14:textId="77777777" w:rsidR="00AF26B2" w:rsidRDefault="00AF26B2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6BA5D4F9" w14:textId="77777777" w:rsidR="00AF26B2" w:rsidRDefault="00AF26B2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53E8368A" w14:textId="77777777" w:rsidR="00AF26B2" w:rsidRDefault="00AF26B2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0E811D22" w14:textId="77777777" w:rsidR="00AF26B2" w:rsidRDefault="00AF26B2">
                  <w:pPr>
                    <w:pStyle w:val="Dates"/>
                  </w:pPr>
                </w:p>
              </w:tc>
              <w:tc>
                <w:tcPr>
                  <w:tcW w:w="318" w:type="dxa"/>
                </w:tcPr>
                <w:p w14:paraId="0A476265" w14:textId="77777777" w:rsidR="00AF26B2" w:rsidRDefault="00AF26B2">
                  <w:pPr>
                    <w:pStyle w:val="Dates"/>
                  </w:pPr>
                </w:p>
              </w:tc>
            </w:tr>
          </w:tbl>
          <w:p w14:paraId="776B8989" w14:textId="77777777" w:rsidR="00AF26B2" w:rsidRDefault="00AF26B2"/>
        </w:tc>
        <w:tc>
          <w:tcPr>
            <w:tcW w:w="648" w:type="dxa"/>
          </w:tcPr>
          <w:p w14:paraId="73883897" w14:textId="77777777" w:rsidR="00AF26B2" w:rsidRDefault="00AF26B2"/>
        </w:tc>
        <w:tc>
          <w:tcPr>
            <w:tcW w:w="72" w:type="dxa"/>
          </w:tcPr>
          <w:p w14:paraId="4BEFE161" w14:textId="77777777" w:rsidR="00AF26B2" w:rsidRDefault="00AF26B2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March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AF26B2" w14:paraId="49B613AB" w14:textId="77777777">
              <w:tc>
                <w:tcPr>
                  <w:tcW w:w="318" w:type="dxa"/>
                </w:tcPr>
                <w:p w14:paraId="4CA62F10" w14:textId="77777777" w:rsidR="00AF26B2" w:rsidRDefault="00520639">
                  <w:pPr>
                    <w:pStyle w:val="Days"/>
                    <w:rPr>
                      <w:color w:val="603B17" w:themeColor="text2"/>
                    </w:rPr>
                  </w:pPr>
                  <w:r>
                    <w:rPr>
                      <w:color w:val="603B17" w:themeColor="text2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14:paraId="1E685713" w14:textId="77777777" w:rsidR="00AF26B2" w:rsidRDefault="00520639">
                  <w:pPr>
                    <w:pStyle w:val="Days"/>
                    <w:rPr>
                      <w:color w:val="603B17" w:themeColor="text2"/>
                    </w:rPr>
                  </w:pPr>
                  <w:r>
                    <w:rPr>
                      <w:color w:val="603B17" w:themeColor="text2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14:paraId="23E13AB6" w14:textId="77777777" w:rsidR="00AF26B2" w:rsidRDefault="00520639">
                  <w:pPr>
                    <w:pStyle w:val="Days"/>
                    <w:rPr>
                      <w:color w:val="603B17" w:themeColor="text2"/>
                    </w:rPr>
                  </w:pPr>
                  <w:r>
                    <w:rPr>
                      <w:color w:val="603B17" w:themeColor="text2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14:paraId="1296248C" w14:textId="77777777" w:rsidR="00AF26B2" w:rsidRDefault="00520639">
                  <w:pPr>
                    <w:pStyle w:val="Days"/>
                    <w:rPr>
                      <w:color w:val="603B17" w:themeColor="text2"/>
                    </w:rPr>
                  </w:pPr>
                  <w:r>
                    <w:rPr>
                      <w:color w:val="603B17" w:themeColor="text2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14:paraId="2504CCD4" w14:textId="77777777" w:rsidR="00AF26B2" w:rsidRDefault="00520639">
                  <w:pPr>
                    <w:pStyle w:val="Days"/>
                    <w:rPr>
                      <w:color w:val="603B17" w:themeColor="text2"/>
                    </w:rPr>
                  </w:pPr>
                  <w:r>
                    <w:rPr>
                      <w:color w:val="603B17" w:themeColor="text2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14:paraId="44329CCF" w14:textId="77777777" w:rsidR="00AF26B2" w:rsidRDefault="00520639">
                  <w:pPr>
                    <w:pStyle w:val="Days"/>
                    <w:rPr>
                      <w:color w:val="603B17" w:themeColor="text2"/>
                    </w:rPr>
                  </w:pPr>
                  <w:r>
                    <w:rPr>
                      <w:color w:val="603B17" w:themeColor="text2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14:paraId="64B68917" w14:textId="77777777" w:rsidR="00AF26B2" w:rsidRDefault="00520639">
                  <w:pPr>
                    <w:pStyle w:val="Days"/>
                    <w:rPr>
                      <w:color w:val="603B17" w:themeColor="text2"/>
                    </w:rPr>
                  </w:pPr>
                  <w:r>
                    <w:rPr>
                      <w:color w:val="603B17" w:themeColor="text2"/>
                    </w:rPr>
                    <w:t>s</w:t>
                  </w:r>
                </w:p>
              </w:tc>
            </w:tr>
            <w:tr w:rsidR="00634B43" w14:paraId="14696447" w14:textId="77777777" w:rsidTr="00184D72">
              <w:tc>
                <w:tcPr>
                  <w:tcW w:w="318" w:type="dxa"/>
                  <w:vAlign w:val="center"/>
                </w:tcPr>
                <w:p w14:paraId="691D5891" w14:textId="77777777" w:rsidR="00634B43" w:rsidRDefault="00634B43" w:rsidP="00634B43">
                  <w:pPr>
                    <w:pStyle w:val="Dates"/>
                  </w:pPr>
                </w:p>
              </w:tc>
              <w:tc>
                <w:tcPr>
                  <w:tcW w:w="322" w:type="dxa"/>
                  <w:vAlign w:val="center"/>
                </w:tcPr>
                <w:p w14:paraId="25DB9D87" w14:textId="77777777" w:rsidR="00634B43" w:rsidRDefault="00634B43" w:rsidP="00634B43">
                  <w:pPr>
                    <w:pStyle w:val="Dates"/>
                  </w:pPr>
                </w:p>
              </w:tc>
              <w:tc>
                <w:tcPr>
                  <w:tcW w:w="322" w:type="dxa"/>
                  <w:vAlign w:val="center"/>
                </w:tcPr>
                <w:p w14:paraId="7536F844" w14:textId="77777777" w:rsidR="00634B43" w:rsidRDefault="00634B43" w:rsidP="00634B43">
                  <w:pPr>
                    <w:pStyle w:val="Dates"/>
                  </w:pPr>
                </w:p>
              </w:tc>
              <w:tc>
                <w:tcPr>
                  <w:tcW w:w="322" w:type="dxa"/>
                  <w:vAlign w:val="center"/>
                </w:tcPr>
                <w:p w14:paraId="58DF39B2" w14:textId="2C18187B" w:rsidR="00634B43" w:rsidRDefault="00634B43" w:rsidP="00634B43">
                  <w:pPr>
                    <w:pStyle w:val="Dates"/>
                  </w:pPr>
                </w:p>
              </w:tc>
              <w:tc>
                <w:tcPr>
                  <w:tcW w:w="322" w:type="dxa"/>
                  <w:vAlign w:val="center"/>
                </w:tcPr>
                <w:p w14:paraId="06B53836" w14:textId="6A8BE974" w:rsidR="00634B43" w:rsidRDefault="000C5E53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</w:t>
                  </w:r>
                </w:p>
              </w:tc>
              <w:tc>
                <w:tcPr>
                  <w:tcW w:w="322" w:type="dxa"/>
                  <w:vAlign w:val="center"/>
                </w:tcPr>
                <w:p w14:paraId="713A1B39" w14:textId="3F10695A" w:rsidR="00634B43" w:rsidRDefault="000C5E53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2</w:t>
                  </w:r>
                </w:p>
              </w:tc>
              <w:tc>
                <w:tcPr>
                  <w:tcW w:w="318" w:type="dxa"/>
                  <w:vAlign w:val="center"/>
                </w:tcPr>
                <w:p w14:paraId="5D334EF8" w14:textId="53EC934E" w:rsidR="00634B43" w:rsidRDefault="000C5E53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3</w:t>
                  </w:r>
                </w:p>
              </w:tc>
            </w:tr>
            <w:tr w:rsidR="00634B43" w14:paraId="7F5BBBB3" w14:textId="77777777" w:rsidTr="00184D72">
              <w:tc>
                <w:tcPr>
                  <w:tcW w:w="318" w:type="dxa"/>
                  <w:vAlign w:val="center"/>
                </w:tcPr>
                <w:p w14:paraId="2A38A5A7" w14:textId="51D71BFC" w:rsidR="00634B43" w:rsidRDefault="000C5E53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4</w:t>
                  </w:r>
                </w:p>
              </w:tc>
              <w:tc>
                <w:tcPr>
                  <w:tcW w:w="322" w:type="dxa"/>
                  <w:vAlign w:val="center"/>
                </w:tcPr>
                <w:p w14:paraId="5A37B170" w14:textId="365D9B1A" w:rsidR="00634B43" w:rsidRDefault="000C5E53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5</w:t>
                  </w:r>
                </w:p>
              </w:tc>
              <w:tc>
                <w:tcPr>
                  <w:tcW w:w="322" w:type="dxa"/>
                  <w:vAlign w:val="center"/>
                </w:tcPr>
                <w:p w14:paraId="259EF140" w14:textId="5BDF5EEA" w:rsidR="00634B43" w:rsidRDefault="000C5E53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6</w:t>
                  </w:r>
                </w:p>
              </w:tc>
              <w:tc>
                <w:tcPr>
                  <w:tcW w:w="322" w:type="dxa"/>
                  <w:vAlign w:val="center"/>
                </w:tcPr>
                <w:p w14:paraId="5D99FCBD" w14:textId="4865407B" w:rsidR="00634B43" w:rsidRDefault="000C5E53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7</w:t>
                  </w:r>
                </w:p>
              </w:tc>
              <w:tc>
                <w:tcPr>
                  <w:tcW w:w="322" w:type="dxa"/>
                  <w:vAlign w:val="center"/>
                </w:tcPr>
                <w:p w14:paraId="7781CC5A" w14:textId="74433373" w:rsidR="00634B43" w:rsidRDefault="000C5E53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8</w:t>
                  </w:r>
                </w:p>
              </w:tc>
              <w:tc>
                <w:tcPr>
                  <w:tcW w:w="322" w:type="dxa"/>
                  <w:vAlign w:val="center"/>
                </w:tcPr>
                <w:p w14:paraId="498995E6" w14:textId="62548035" w:rsidR="00634B43" w:rsidRDefault="000C5E53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9</w:t>
                  </w:r>
                </w:p>
              </w:tc>
              <w:tc>
                <w:tcPr>
                  <w:tcW w:w="318" w:type="dxa"/>
                  <w:vAlign w:val="center"/>
                </w:tcPr>
                <w:p w14:paraId="3E48867A" w14:textId="72E45C66" w:rsidR="00634B43" w:rsidRDefault="000C5E53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10</w:t>
                  </w:r>
                </w:p>
              </w:tc>
            </w:tr>
            <w:tr w:rsidR="00634B43" w14:paraId="1C163A77" w14:textId="77777777" w:rsidTr="00184D72">
              <w:tc>
                <w:tcPr>
                  <w:tcW w:w="318" w:type="dxa"/>
                  <w:vAlign w:val="center"/>
                </w:tcPr>
                <w:p w14:paraId="7D3CC9DE" w14:textId="58CAAADC" w:rsidR="00634B43" w:rsidRDefault="000C5E53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11</w:t>
                  </w:r>
                </w:p>
              </w:tc>
              <w:tc>
                <w:tcPr>
                  <w:tcW w:w="322" w:type="dxa"/>
                  <w:vAlign w:val="center"/>
                </w:tcPr>
                <w:p w14:paraId="201955FE" w14:textId="60B29386" w:rsidR="00634B43" w:rsidRDefault="000C5E53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12</w:t>
                  </w:r>
                </w:p>
              </w:tc>
              <w:tc>
                <w:tcPr>
                  <w:tcW w:w="322" w:type="dxa"/>
                  <w:vAlign w:val="center"/>
                </w:tcPr>
                <w:p w14:paraId="0704ACFF" w14:textId="7C5A11CD" w:rsidR="00634B43" w:rsidRDefault="000C5E53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13</w:t>
                  </w:r>
                </w:p>
              </w:tc>
              <w:tc>
                <w:tcPr>
                  <w:tcW w:w="322" w:type="dxa"/>
                  <w:vAlign w:val="center"/>
                </w:tcPr>
                <w:p w14:paraId="596D5D32" w14:textId="35329E2A" w:rsidR="00634B43" w:rsidRDefault="000C5E53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14</w:t>
                  </w:r>
                </w:p>
              </w:tc>
              <w:tc>
                <w:tcPr>
                  <w:tcW w:w="322" w:type="dxa"/>
                  <w:vAlign w:val="center"/>
                </w:tcPr>
                <w:p w14:paraId="539D2799" w14:textId="57C764B8" w:rsidR="00634B43" w:rsidRDefault="000C5E53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15</w:t>
                  </w:r>
                </w:p>
              </w:tc>
              <w:tc>
                <w:tcPr>
                  <w:tcW w:w="322" w:type="dxa"/>
                  <w:vAlign w:val="center"/>
                </w:tcPr>
                <w:p w14:paraId="4F04E9A7" w14:textId="64D69156" w:rsidR="00634B43" w:rsidRDefault="000C5E53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16</w:t>
                  </w:r>
                </w:p>
              </w:tc>
              <w:tc>
                <w:tcPr>
                  <w:tcW w:w="318" w:type="dxa"/>
                  <w:vAlign w:val="center"/>
                </w:tcPr>
                <w:p w14:paraId="0A849A0A" w14:textId="29E08B8E" w:rsidR="00634B43" w:rsidRDefault="000C5E53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17</w:t>
                  </w:r>
                </w:p>
              </w:tc>
            </w:tr>
            <w:tr w:rsidR="00634B43" w14:paraId="316F8F6B" w14:textId="77777777" w:rsidTr="00184D72">
              <w:tc>
                <w:tcPr>
                  <w:tcW w:w="318" w:type="dxa"/>
                  <w:vAlign w:val="center"/>
                </w:tcPr>
                <w:p w14:paraId="1BCDAFFD" w14:textId="29A91655" w:rsidR="00634B43" w:rsidRDefault="000C5E53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18</w:t>
                  </w:r>
                </w:p>
              </w:tc>
              <w:tc>
                <w:tcPr>
                  <w:tcW w:w="322" w:type="dxa"/>
                  <w:vAlign w:val="center"/>
                </w:tcPr>
                <w:p w14:paraId="3CE53EB3" w14:textId="45E5B2BC" w:rsidR="00634B43" w:rsidRDefault="000C5E53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19</w:t>
                  </w:r>
                </w:p>
              </w:tc>
              <w:tc>
                <w:tcPr>
                  <w:tcW w:w="322" w:type="dxa"/>
                  <w:vAlign w:val="center"/>
                </w:tcPr>
                <w:p w14:paraId="41A31EF0" w14:textId="10916159" w:rsidR="00634B43" w:rsidRDefault="000C5E53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20</w:t>
                  </w:r>
                </w:p>
              </w:tc>
              <w:tc>
                <w:tcPr>
                  <w:tcW w:w="322" w:type="dxa"/>
                  <w:vAlign w:val="center"/>
                </w:tcPr>
                <w:p w14:paraId="29E6A2B9" w14:textId="60CA8D49" w:rsidR="00634B43" w:rsidRDefault="000C5E53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21</w:t>
                  </w:r>
                </w:p>
              </w:tc>
              <w:tc>
                <w:tcPr>
                  <w:tcW w:w="322" w:type="dxa"/>
                  <w:vAlign w:val="center"/>
                </w:tcPr>
                <w:p w14:paraId="0FFD5C44" w14:textId="12705771" w:rsidR="00634B43" w:rsidRDefault="000C5E53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22</w:t>
                  </w:r>
                </w:p>
              </w:tc>
              <w:tc>
                <w:tcPr>
                  <w:tcW w:w="322" w:type="dxa"/>
                  <w:vAlign w:val="center"/>
                </w:tcPr>
                <w:p w14:paraId="05C95401" w14:textId="593B9278" w:rsidR="00634B43" w:rsidRDefault="000C5E53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23</w:t>
                  </w:r>
                </w:p>
              </w:tc>
              <w:tc>
                <w:tcPr>
                  <w:tcW w:w="318" w:type="dxa"/>
                  <w:vAlign w:val="center"/>
                </w:tcPr>
                <w:p w14:paraId="17A85FCA" w14:textId="2C7C42F4" w:rsidR="00634B43" w:rsidRDefault="000C5E53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24</w:t>
                  </w:r>
                </w:p>
              </w:tc>
            </w:tr>
            <w:tr w:rsidR="00634B43" w14:paraId="1FDB9305" w14:textId="77777777" w:rsidTr="00184D72">
              <w:tc>
                <w:tcPr>
                  <w:tcW w:w="318" w:type="dxa"/>
                  <w:vAlign w:val="center"/>
                </w:tcPr>
                <w:p w14:paraId="1FDDB6D8" w14:textId="52227C4C" w:rsidR="00634B43" w:rsidRDefault="000C5E53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25</w:t>
                  </w:r>
                </w:p>
              </w:tc>
              <w:tc>
                <w:tcPr>
                  <w:tcW w:w="322" w:type="dxa"/>
                  <w:vAlign w:val="center"/>
                </w:tcPr>
                <w:p w14:paraId="17BC2E13" w14:textId="34E2B8BC" w:rsidR="00634B43" w:rsidRDefault="000C5E53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26</w:t>
                  </w:r>
                </w:p>
              </w:tc>
              <w:tc>
                <w:tcPr>
                  <w:tcW w:w="322" w:type="dxa"/>
                  <w:vAlign w:val="center"/>
                </w:tcPr>
                <w:p w14:paraId="29404BD2" w14:textId="01EFE833" w:rsidR="00634B43" w:rsidRDefault="000C5E53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27</w:t>
                  </w:r>
                </w:p>
              </w:tc>
              <w:tc>
                <w:tcPr>
                  <w:tcW w:w="322" w:type="dxa"/>
                  <w:vAlign w:val="center"/>
                </w:tcPr>
                <w:p w14:paraId="22A9849E" w14:textId="31C6E245" w:rsidR="00634B43" w:rsidRDefault="000C5E53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28</w:t>
                  </w:r>
                </w:p>
              </w:tc>
              <w:tc>
                <w:tcPr>
                  <w:tcW w:w="322" w:type="dxa"/>
                  <w:vAlign w:val="center"/>
                </w:tcPr>
                <w:p w14:paraId="5C516642" w14:textId="3096533A" w:rsidR="00634B43" w:rsidRDefault="000C5E53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29</w:t>
                  </w:r>
                </w:p>
              </w:tc>
              <w:tc>
                <w:tcPr>
                  <w:tcW w:w="322" w:type="dxa"/>
                  <w:vAlign w:val="center"/>
                </w:tcPr>
                <w:p w14:paraId="39CCC90B" w14:textId="15498C45" w:rsidR="00634B43" w:rsidRPr="005F5692" w:rsidRDefault="0002002B" w:rsidP="00634B43">
                  <w:pPr>
                    <w:pStyle w:val="Dates"/>
                    <w:rPr>
                      <w:highlight w:val="magenta"/>
                    </w:rPr>
                  </w:pPr>
                  <w:r w:rsidRPr="005F5692">
                    <w:rPr>
                      <w:rFonts w:cstheme="minorHAnsi"/>
                      <w:szCs w:val="16"/>
                      <w:highlight w:val="magenta"/>
                    </w:rPr>
                    <w:t>30</w:t>
                  </w:r>
                </w:p>
              </w:tc>
              <w:tc>
                <w:tcPr>
                  <w:tcW w:w="318" w:type="dxa"/>
                  <w:vAlign w:val="center"/>
                </w:tcPr>
                <w:p w14:paraId="00498763" w14:textId="5608A94E" w:rsidR="00634B43" w:rsidRDefault="0002002B" w:rsidP="00634B43">
                  <w:pPr>
                    <w:pStyle w:val="Dates"/>
                  </w:pPr>
                  <w:r>
                    <w:t>31</w:t>
                  </w:r>
                </w:p>
              </w:tc>
            </w:tr>
            <w:tr w:rsidR="00CE663C" w14:paraId="075686FE" w14:textId="77777777" w:rsidTr="00184D72">
              <w:tc>
                <w:tcPr>
                  <w:tcW w:w="318" w:type="dxa"/>
                  <w:vAlign w:val="center"/>
                </w:tcPr>
                <w:p w14:paraId="45A3E72E" w14:textId="77777777" w:rsidR="00CE663C" w:rsidRDefault="00CE663C" w:rsidP="00CE663C">
                  <w:pPr>
                    <w:pStyle w:val="Dates"/>
                  </w:pPr>
                </w:p>
              </w:tc>
              <w:tc>
                <w:tcPr>
                  <w:tcW w:w="322" w:type="dxa"/>
                  <w:vAlign w:val="center"/>
                </w:tcPr>
                <w:p w14:paraId="3BE8B910" w14:textId="77777777" w:rsidR="00CE663C" w:rsidRDefault="00CE663C" w:rsidP="00CE663C">
                  <w:pPr>
                    <w:pStyle w:val="Dates"/>
                  </w:pPr>
                </w:p>
              </w:tc>
              <w:tc>
                <w:tcPr>
                  <w:tcW w:w="322" w:type="dxa"/>
                  <w:vAlign w:val="center"/>
                </w:tcPr>
                <w:p w14:paraId="6A105D1F" w14:textId="77777777" w:rsidR="00CE663C" w:rsidRDefault="00CE663C" w:rsidP="00CE663C">
                  <w:pPr>
                    <w:pStyle w:val="Dates"/>
                  </w:pPr>
                </w:p>
              </w:tc>
              <w:tc>
                <w:tcPr>
                  <w:tcW w:w="322" w:type="dxa"/>
                  <w:vAlign w:val="center"/>
                </w:tcPr>
                <w:p w14:paraId="10D164F4" w14:textId="77777777" w:rsidR="00CE663C" w:rsidRDefault="00CE663C" w:rsidP="00CE663C">
                  <w:pPr>
                    <w:pStyle w:val="Dates"/>
                  </w:pPr>
                </w:p>
              </w:tc>
              <w:tc>
                <w:tcPr>
                  <w:tcW w:w="322" w:type="dxa"/>
                  <w:vAlign w:val="center"/>
                </w:tcPr>
                <w:p w14:paraId="4C1A8D54" w14:textId="77777777" w:rsidR="00CE663C" w:rsidRDefault="00CE663C" w:rsidP="00CE663C">
                  <w:pPr>
                    <w:pStyle w:val="Dates"/>
                  </w:pPr>
                </w:p>
              </w:tc>
              <w:tc>
                <w:tcPr>
                  <w:tcW w:w="322" w:type="dxa"/>
                  <w:vAlign w:val="center"/>
                </w:tcPr>
                <w:p w14:paraId="31AC9B32" w14:textId="77777777" w:rsidR="00CE663C" w:rsidRDefault="00CE663C" w:rsidP="00CE663C">
                  <w:pPr>
                    <w:pStyle w:val="Dates"/>
                  </w:pPr>
                </w:p>
              </w:tc>
              <w:tc>
                <w:tcPr>
                  <w:tcW w:w="318" w:type="dxa"/>
                  <w:vAlign w:val="center"/>
                </w:tcPr>
                <w:p w14:paraId="45CA922C" w14:textId="77777777" w:rsidR="00CE663C" w:rsidRDefault="00CE663C" w:rsidP="00CE663C">
                  <w:pPr>
                    <w:pStyle w:val="Dates"/>
                  </w:pPr>
                </w:p>
              </w:tc>
            </w:tr>
          </w:tbl>
          <w:p w14:paraId="1D856C0F" w14:textId="77777777" w:rsidR="00AF26B2" w:rsidRDefault="00AF26B2"/>
        </w:tc>
        <w:tc>
          <w:tcPr>
            <w:tcW w:w="648" w:type="dxa"/>
          </w:tcPr>
          <w:p w14:paraId="228F2E41" w14:textId="77777777" w:rsidR="00AF26B2" w:rsidRDefault="00AF26B2"/>
        </w:tc>
        <w:tc>
          <w:tcPr>
            <w:tcW w:w="72" w:type="dxa"/>
          </w:tcPr>
          <w:p w14:paraId="69EE2CEE" w14:textId="77777777" w:rsidR="00AF26B2" w:rsidRDefault="00AF26B2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April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AF26B2" w14:paraId="12800908" w14:textId="77777777">
              <w:tc>
                <w:tcPr>
                  <w:tcW w:w="318" w:type="dxa"/>
                </w:tcPr>
                <w:p w14:paraId="713EA4F0" w14:textId="77777777" w:rsidR="00AF26B2" w:rsidRDefault="00520639">
                  <w:pPr>
                    <w:pStyle w:val="Days"/>
                    <w:rPr>
                      <w:color w:val="603B17" w:themeColor="text2"/>
                    </w:rPr>
                  </w:pPr>
                  <w:r>
                    <w:rPr>
                      <w:color w:val="603B17" w:themeColor="text2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14:paraId="0B4A7C68" w14:textId="77777777" w:rsidR="00AF26B2" w:rsidRDefault="00520639">
                  <w:pPr>
                    <w:pStyle w:val="Days"/>
                    <w:rPr>
                      <w:color w:val="603B17" w:themeColor="text2"/>
                    </w:rPr>
                  </w:pPr>
                  <w:r>
                    <w:rPr>
                      <w:color w:val="603B17" w:themeColor="text2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14:paraId="439366F1" w14:textId="77777777" w:rsidR="00AF26B2" w:rsidRDefault="00520639">
                  <w:pPr>
                    <w:pStyle w:val="Days"/>
                    <w:rPr>
                      <w:color w:val="603B17" w:themeColor="text2"/>
                    </w:rPr>
                  </w:pPr>
                  <w:r>
                    <w:rPr>
                      <w:color w:val="603B17" w:themeColor="text2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14:paraId="08E0F822" w14:textId="77777777" w:rsidR="00AF26B2" w:rsidRDefault="00520639">
                  <w:pPr>
                    <w:pStyle w:val="Days"/>
                    <w:rPr>
                      <w:color w:val="603B17" w:themeColor="text2"/>
                    </w:rPr>
                  </w:pPr>
                  <w:r>
                    <w:rPr>
                      <w:color w:val="603B17" w:themeColor="text2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14:paraId="399BD5E4" w14:textId="77777777" w:rsidR="00AF26B2" w:rsidRDefault="00520639">
                  <w:pPr>
                    <w:pStyle w:val="Days"/>
                    <w:rPr>
                      <w:color w:val="603B17" w:themeColor="text2"/>
                    </w:rPr>
                  </w:pPr>
                  <w:r>
                    <w:rPr>
                      <w:color w:val="603B17" w:themeColor="text2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14:paraId="2A6965BE" w14:textId="77777777" w:rsidR="00AF26B2" w:rsidRDefault="00520639">
                  <w:pPr>
                    <w:pStyle w:val="Days"/>
                    <w:rPr>
                      <w:color w:val="603B17" w:themeColor="text2"/>
                    </w:rPr>
                  </w:pPr>
                  <w:r>
                    <w:rPr>
                      <w:color w:val="603B17" w:themeColor="text2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14:paraId="287102AA" w14:textId="77777777" w:rsidR="00AF26B2" w:rsidRDefault="00520639">
                  <w:pPr>
                    <w:pStyle w:val="Days"/>
                    <w:rPr>
                      <w:color w:val="603B17" w:themeColor="text2"/>
                    </w:rPr>
                  </w:pPr>
                  <w:r>
                    <w:rPr>
                      <w:color w:val="603B17" w:themeColor="text2"/>
                    </w:rPr>
                    <w:t>s</w:t>
                  </w:r>
                </w:p>
              </w:tc>
            </w:tr>
            <w:tr w:rsidR="00634B43" w14:paraId="0F1AA7FC" w14:textId="77777777" w:rsidTr="000C3E9E">
              <w:tc>
                <w:tcPr>
                  <w:tcW w:w="318" w:type="dxa"/>
                  <w:vAlign w:val="center"/>
                </w:tcPr>
                <w:p w14:paraId="54E72024" w14:textId="2553EDD4" w:rsidR="00634B43" w:rsidRDefault="0002002B" w:rsidP="00634B43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  <w:vAlign w:val="center"/>
                </w:tcPr>
                <w:p w14:paraId="41C8F3AC" w14:textId="1FD7A55A" w:rsidR="00634B43" w:rsidRDefault="0002002B" w:rsidP="00634B43">
                  <w:pPr>
                    <w:pStyle w:val="Dates"/>
                  </w:pPr>
                  <w:r w:rsidRPr="005F5692">
                    <w:rPr>
                      <w:highlight w:val="magenta"/>
                    </w:rPr>
                    <w:t>2</w:t>
                  </w:r>
                </w:p>
              </w:tc>
              <w:tc>
                <w:tcPr>
                  <w:tcW w:w="322" w:type="dxa"/>
                  <w:vAlign w:val="center"/>
                </w:tcPr>
                <w:p w14:paraId="5538EB38" w14:textId="2EEF1E2D" w:rsidR="00634B43" w:rsidRDefault="0002002B" w:rsidP="00634B43">
                  <w:pPr>
                    <w:pStyle w:val="Dates"/>
                  </w:pPr>
                  <w:r w:rsidRPr="005F5692">
                    <w:rPr>
                      <w:highlight w:val="cyan"/>
                    </w:rPr>
                    <w:t>3</w:t>
                  </w:r>
                </w:p>
              </w:tc>
              <w:tc>
                <w:tcPr>
                  <w:tcW w:w="322" w:type="dxa"/>
                  <w:vAlign w:val="center"/>
                </w:tcPr>
                <w:p w14:paraId="03A4A61A" w14:textId="26656BD5" w:rsidR="00634B43" w:rsidRDefault="0002002B" w:rsidP="00634B43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  <w:vAlign w:val="center"/>
                </w:tcPr>
                <w:p w14:paraId="5E84F65B" w14:textId="1BE688CC" w:rsidR="00634B43" w:rsidRDefault="0002002B" w:rsidP="00634B43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  <w:vAlign w:val="center"/>
                </w:tcPr>
                <w:p w14:paraId="2DEBE2C4" w14:textId="761AB959" w:rsidR="00634B43" w:rsidRDefault="0002002B" w:rsidP="00634B43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18" w:type="dxa"/>
                  <w:vAlign w:val="center"/>
                </w:tcPr>
                <w:p w14:paraId="4D674DA6" w14:textId="5507868E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7</w:t>
                  </w:r>
                </w:p>
              </w:tc>
            </w:tr>
            <w:tr w:rsidR="00634B43" w14:paraId="106646F8" w14:textId="77777777" w:rsidTr="000C3E9E">
              <w:tc>
                <w:tcPr>
                  <w:tcW w:w="318" w:type="dxa"/>
                  <w:vAlign w:val="center"/>
                </w:tcPr>
                <w:p w14:paraId="0CAB1763" w14:textId="54A0BEDA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8</w:t>
                  </w:r>
                </w:p>
              </w:tc>
              <w:tc>
                <w:tcPr>
                  <w:tcW w:w="322" w:type="dxa"/>
                  <w:vAlign w:val="center"/>
                </w:tcPr>
                <w:p w14:paraId="1AACE438" w14:textId="1E0CDBB8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9</w:t>
                  </w:r>
                </w:p>
              </w:tc>
              <w:tc>
                <w:tcPr>
                  <w:tcW w:w="322" w:type="dxa"/>
                  <w:vAlign w:val="center"/>
                </w:tcPr>
                <w:p w14:paraId="75BBF51C" w14:textId="0018FACA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10</w:t>
                  </w:r>
                </w:p>
              </w:tc>
              <w:tc>
                <w:tcPr>
                  <w:tcW w:w="322" w:type="dxa"/>
                  <w:vAlign w:val="center"/>
                </w:tcPr>
                <w:p w14:paraId="46B718ED" w14:textId="333CC19F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11</w:t>
                  </w:r>
                </w:p>
              </w:tc>
              <w:tc>
                <w:tcPr>
                  <w:tcW w:w="322" w:type="dxa"/>
                  <w:vAlign w:val="center"/>
                </w:tcPr>
                <w:p w14:paraId="79440958" w14:textId="4C44E352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12</w:t>
                  </w:r>
                </w:p>
              </w:tc>
              <w:tc>
                <w:tcPr>
                  <w:tcW w:w="322" w:type="dxa"/>
                  <w:vAlign w:val="center"/>
                </w:tcPr>
                <w:p w14:paraId="42277F96" w14:textId="26ABCA08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13</w:t>
                  </w:r>
                </w:p>
              </w:tc>
              <w:tc>
                <w:tcPr>
                  <w:tcW w:w="318" w:type="dxa"/>
                  <w:vAlign w:val="center"/>
                </w:tcPr>
                <w:p w14:paraId="005678D6" w14:textId="04C29302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14</w:t>
                  </w:r>
                </w:p>
              </w:tc>
            </w:tr>
            <w:tr w:rsidR="00634B43" w14:paraId="0CA88909" w14:textId="77777777" w:rsidTr="000C3E9E">
              <w:tc>
                <w:tcPr>
                  <w:tcW w:w="318" w:type="dxa"/>
                  <w:vAlign w:val="center"/>
                </w:tcPr>
                <w:p w14:paraId="3EBD456D" w14:textId="49BBB784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15</w:t>
                  </w:r>
                </w:p>
              </w:tc>
              <w:tc>
                <w:tcPr>
                  <w:tcW w:w="322" w:type="dxa"/>
                  <w:vAlign w:val="center"/>
                </w:tcPr>
                <w:p w14:paraId="7E1D4AAE" w14:textId="69280E2D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16</w:t>
                  </w:r>
                </w:p>
              </w:tc>
              <w:tc>
                <w:tcPr>
                  <w:tcW w:w="322" w:type="dxa"/>
                  <w:vAlign w:val="center"/>
                </w:tcPr>
                <w:p w14:paraId="44C6F0B1" w14:textId="79A3360C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17</w:t>
                  </w:r>
                </w:p>
              </w:tc>
              <w:tc>
                <w:tcPr>
                  <w:tcW w:w="322" w:type="dxa"/>
                  <w:vAlign w:val="center"/>
                </w:tcPr>
                <w:p w14:paraId="1F0C9D54" w14:textId="3D80CE30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18</w:t>
                  </w:r>
                </w:p>
              </w:tc>
              <w:tc>
                <w:tcPr>
                  <w:tcW w:w="322" w:type="dxa"/>
                  <w:vAlign w:val="center"/>
                </w:tcPr>
                <w:p w14:paraId="41FC6FFD" w14:textId="334E073C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19</w:t>
                  </w:r>
                </w:p>
              </w:tc>
              <w:tc>
                <w:tcPr>
                  <w:tcW w:w="322" w:type="dxa"/>
                  <w:vAlign w:val="center"/>
                </w:tcPr>
                <w:p w14:paraId="0C6119E6" w14:textId="45D5E3D3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20</w:t>
                  </w:r>
                </w:p>
              </w:tc>
              <w:tc>
                <w:tcPr>
                  <w:tcW w:w="318" w:type="dxa"/>
                  <w:vAlign w:val="center"/>
                </w:tcPr>
                <w:p w14:paraId="042B4FFE" w14:textId="62D84597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21</w:t>
                  </w:r>
                </w:p>
              </w:tc>
            </w:tr>
            <w:tr w:rsidR="00634B43" w14:paraId="497A79D8" w14:textId="77777777" w:rsidTr="000C3E9E">
              <w:tc>
                <w:tcPr>
                  <w:tcW w:w="318" w:type="dxa"/>
                  <w:vAlign w:val="center"/>
                </w:tcPr>
                <w:p w14:paraId="389DD5DE" w14:textId="511D2C93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22</w:t>
                  </w:r>
                </w:p>
              </w:tc>
              <w:tc>
                <w:tcPr>
                  <w:tcW w:w="322" w:type="dxa"/>
                  <w:vAlign w:val="center"/>
                </w:tcPr>
                <w:p w14:paraId="1A2276F3" w14:textId="67113016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23</w:t>
                  </w:r>
                </w:p>
              </w:tc>
              <w:tc>
                <w:tcPr>
                  <w:tcW w:w="322" w:type="dxa"/>
                  <w:vAlign w:val="center"/>
                </w:tcPr>
                <w:p w14:paraId="3739FED3" w14:textId="29571ABD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24</w:t>
                  </w:r>
                </w:p>
              </w:tc>
              <w:tc>
                <w:tcPr>
                  <w:tcW w:w="322" w:type="dxa"/>
                  <w:vAlign w:val="center"/>
                </w:tcPr>
                <w:p w14:paraId="46F1C77C" w14:textId="68518D5E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25</w:t>
                  </w:r>
                </w:p>
              </w:tc>
              <w:tc>
                <w:tcPr>
                  <w:tcW w:w="322" w:type="dxa"/>
                  <w:vAlign w:val="center"/>
                </w:tcPr>
                <w:p w14:paraId="447EA9ED" w14:textId="1BA83D7C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26</w:t>
                  </w:r>
                </w:p>
              </w:tc>
              <w:tc>
                <w:tcPr>
                  <w:tcW w:w="322" w:type="dxa"/>
                  <w:vAlign w:val="center"/>
                </w:tcPr>
                <w:p w14:paraId="4A49C6AF" w14:textId="0F808CCE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27</w:t>
                  </w:r>
                </w:p>
              </w:tc>
              <w:tc>
                <w:tcPr>
                  <w:tcW w:w="318" w:type="dxa"/>
                  <w:vAlign w:val="center"/>
                </w:tcPr>
                <w:p w14:paraId="0B57FC66" w14:textId="3C11933E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28</w:t>
                  </w:r>
                </w:p>
              </w:tc>
            </w:tr>
            <w:tr w:rsidR="00634B43" w14:paraId="06221E88" w14:textId="77777777" w:rsidTr="000C3E9E">
              <w:tc>
                <w:tcPr>
                  <w:tcW w:w="318" w:type="dxa"/>
                  <w:vAlign w:val="center"/>
                </w:tcPr>
                <w:p w14:paraId="7AA1346C" w14:textId="5A85B492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29</w:t>
                  </w:r>
                </w:p>
              </w:tc>
              <w:tc>
                <w:tcPr>
                  <w:tcW w:w="322" w:type="dxa"/>
                  <w:vAlign w:val="center"/>
                </w:tcPr>
                <w:p w14:paraId="15651517" w14:textId="0A7580EF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30</w:t>
                  </w:r>
                </w:p>
              </w:tc>
              <w:tc>
                <w:tcPr>
                  <w:tcW w:w="322" w:type="dxa"/>
                  <w:vAlign w:val="center"/>
                </w:tcPr>
                <w:p w14:paraId="61E6BE96" w14:textId="58E00EA4" w:rsidR="00634B43" w:rsidRDefault="00634B43" w:rsidP="00634B43">
                  <w:pPr>
                    <w:pStyle w:val="Dates"/>
                  </w:pPr>
                </w:p>
              </w:tc>
              <w:tc>
                <w:tcPr>
                  <w:tcW w:w="322" w:type="dxa"/>
                  <w:vAlign w:val="center"/>
                </w:tcPr>
                <w:p w14:paraId="6C2A7946" w14:textId="269E7DCD" w:rsidR="00634B43" w:rsidRDefault="00634B43" w:rsidP="00634B43">
                  <w:pPr>
                    <w:pStyle w:val="Dates"/>
                  </w:pPr>
                </w:p>
              </w:tc>
              <w:tc>
                <w:tcPr>
                  <w:tcW w:w="322" w:type="dxa"/>
                  <w:vAlign w:val="center"/>
                </w:tcPr>
                <w:p w14:paraId="347B6B24" w14:textId="294CDB3E" w:rsidR="00634B43" w:rsidRDefault="00634B43" w:rsidP="00634B43">
                  <w:pPr>
                    <w:pStyle w:val="Dates"/>
                  </w:pPr>
                </w:p>
              </w:tc>
              <w:tc>
                <w:tcPr>
                  <w:tcW w:w="322" w:type="dxa"/>
                  <w:vAlign w:val="center"/>
                </w:tcPr>
                <w:p w14:paraId="7DCA0F87" w14:textId="0483B517" w:rsidR="00634B43" w:rsidRDefault="00634B43" w:rsidP="00634B43">
                  <w:pPr>
                    <w:pStyle w:val="Dates"/>
                  </w:pPr>
                </w:p>
              </w:tc>
              <w:tc>
                <w:tcPr>
                  <w:tcW w:w="318" w:type="dxa"/>
                  <w:vAlign w:val="center"/>
                </w:tcPr>
                <w:p w14:paraId="4BC2AAE0" w14:textId="4BC6E57B" w:rsidR="00634B43" w:rsidRDefault="00634B43" w:rsidP="0002002B">
                  <w:pPr>
                    <w:pStyle w:val="Dates"/>
                    <w:jc w:val="left"/>
                  </w:pPr>
                </w:p>
              </w:tc>
            </w:tr>
            <w:tr w:rsidR="00634B43" w14:paraId="5CFAFBD7" w14:textId="77777777" w:rsidTr="000C3E9E">
              <w:tc>
                <w:tcPr>
                  <w:tcW w:w="318" w:type="dxa"/>
                  <w:vAlign w:val="center"/>
                </w:tcPr>
                <w:p w14:paraId="65FA0200" w14:textId="285E8D61" w:rsidR="00634B43" w:rsidRDefault="00634B43" w:rsidP="00634B43">
                  <w:pPr>
                    <w:pStyle w:val="Dates"/>
                  </w:pPr>
                </w:p>
              </w:tc>
              <w:tc>
                <w:tcPr>
                  <w:tcW w:w="322" w:type="dxa"/>
                  <w:vAlign w:val="center"/>
                </w:tcPr>
                <w:p w14:paraId="432B957D" w14:textId="77777777" w:rsidR="00634B43" w:rsidRDefault="00634B43" w:rsidP="00634B43">
                  <w:pPr>
                    <w:pStyle w:val="Dates"/>
                  </w:pPr>
                </w:p>
              </w:tc>
              <w:tc>
                <w:tcPr>
                  <w:tcW w:w="322" w:type="dxa"/>
                  <w:vAlign w:val="center"/>
                </w:tcPr>
                <w:p w14:paraId="7A12ADEE" w14:textId="77777777" w:rsidR="00634B43" w:rsidRDefault="00634B43" w:rsidP="00634B43">
                  <w:pPr>
                    <w:pStyle w:val="Dates"/>
                  </w:pPr>
                </w:p>
              </w:tc>
              <w:tc>
                <w:tcPr>
                  <w:tcW w:w="322" w:type="dxa"/>
                  <w:vAlign w:val="center"/>
                </w:tcPr>
                <w:p w14:paraId="39A77547" w14:textId="77777777" w:rsidR="00634B43" w:rsidRDefault="00634B43" w:rsidP="00634B43">
                  <w:pPr>
                    <w:pStyle w:val="Dates"/>
                  </w:pPr>
                </w:p>
              </w:tc>
              <w:tc>
                <w:tcPr>
                  <w:tcW w:w="322" w:type="dxa"/>
                  <w:vAlign w:val="center"/>
                </w:tcPr>
                <w:p w14:paraId="684AFB55" w14:textId="77777777" w:rsidR="00634B43" w:rsidRDefault="00634B43" w:rsidP="00634B43">
                  <w:pPr>
                    <w:pStyle w:val="Dates"/>
                  </w:pPr>
                </w:p>
              </w:tc>
              <w:tc>
                <w:tcPr>
                  <w:tcW w:w="322" w:type="dxa"/>
                  <w:vAlign w:val="center"/>
                </w:tcPr>
                <w:p w14:paraId="1F98E437" w14:textId="77777777" w:rsidR="00634B43" w:rsidRDefault="00634B43" w:rsidP="00634B43">
                  <w:pPr>
                    <w:pStyle w:val="Dates"/>
                  </w:pPr>
                </w:p>
              </w:tc>
              <w:tc>
                <w:tcPr>
                  <w:tcW w:w="318" w:type="dxa"/>
                  <w:vAlign w:val="center"/>
                </w:tcPr>
                <w:p w14:paraId="4777E0E1" w14:textId="77777777" w:rsidR="00634B43" w:rsidRDefault="00634B43" w:rsidP="00634B43">
                  <w:pPr>
                    <w:pStyle w:val="Dates"/>
                  </w:pPr>
                </w:p>
              </w:tc>
            </w:tr>
          </w:tbl>
          <w:p w14:paraId="239C5AB9" w14:textId="77777777" w:rsidR="00AF26B2" w:rsidRDefault="00AF26B2"/>
        </w:tc>
      </w:tr>
      <w:tr w:rsidR="00AF26B2" w14:paraId="2B31C254" w14:textId="77777777" w:rsidTr="005F5692">
        <w:trPr>
          <w:trHeight w:hRule="exact" w:val="64"/>
        </w:trPr>
        <w:tc>
          <w:tcPr>
            <w:tcW w:w="72" w:type="dxa"/>
          </w:tcPr>
          <w:p w14:paraId="04A27F46" w14:textId="77777777" w:rsidR="00AF26B2" w:rsidRDefault="00AF26B2"/>
        </w:tc>
        <w:tc>
          <w:tcPr>
            <w:tcW w:w="2246" w:type="dxa"/>
          </w:tcPr>
          <w:p w14:paraId="68F95614" w14:textId="77777777" w:rsidR="00AF26B2" w:rsidRDefault="00AF26B2"/>
        </w:tc>
        <w:tc>
          <w:tcPr>
            <w:tcW w:w="648" w:type="dxa"/>
          </w:tcPr>
          <w:p w14:paraId="40681934" w14:textId="77777777" w:rsidR="00AF26B2" w:rsidRDefault="00AF26B2"/>
        </w:tc>
        <w:tc>
          <w:tcPr>
            <w:tcW w:w="72" w:type="dxa"/>
          </w:tcPr>
          <w:p w14:paraId="749BB4DB" w14:textId="77777777" w:rsidR="00AF26B2" w:rsidRDefault="00AF26B2"/>
        </w:tc>
        <w:tc>
          <w:tcPr>
            <w:tcW w:w="2246" w:type="dxa"/>
          </w:tcPr>
          <w:p w14:paraId="14763504" w14:textId="77777777" w:rsidR="00AF26B2" w:rsidRDefault="00AF26B2"/>
        </w:tc>
        <w:tc>
          <w:tcPr>
            <w:tcW w:w="648" w:type="dxa"/>
          </w:tcPr>
          <w:p w14:paraId="15DC8CE2" w14:textId="77777777" w:rsidR="00AF26B2" w:rsidRDefault="00AF26B2"/>
        </w:tc>
        <w:tc>
          <w:tcPr>
            <w:tcW w:w="72" w:type="dxa"/>
          </w:tcPr>
          <w:p w14:paraId="491576F1" w14:textId="77777777" w:rsidR="00AF26B2" w:rsidRDefault="00AF26B2"/>
        </w:tc>
        <w:tc>
          <w:tcPr>
            <w:tcW w:w="2246" w:type="dxa"/>
          </w:tcPr>
          <w:p w14:paraId="5780E845" w14:textId="77777777" w:rsidR="00AF26B2" w:rsidRDefault="00AF26B2"/>
        </w:tc>
        <w:tc>
          <w:tcPr>
            <w:tcW w:w="648" w:type="dxa"/>
          </w:tcPr>
          <w:p w14:paraId="075B8E6A" w14:textId="77777777" w:rsidR="00AF26B2" w:rsidRDefault="00AF26B2"/>
        </w:tc>
        <w:tc>
          <w:tcPr>
            <w:tcW w:w="72" w:type="dxa"/>
          </w:tcPr>
          <w:p w14:paraId="5E7328D6" w14:textId="77777777" w:rsidR="00AF26B2" w:rsidRDefault="00AF26B2"/>
        </w:tc>
        <w:tc>
          <w:tcPr>
            <w:tcW w:w="2246" w:type="dxa"/>
          </w:tcPr>
          <w:p w14:paraId="02F279A8" w14:textId="77777777" w:rsidR="00AF26B2" w:rsidRDefault="00AF26B2"/>
        </w:tc>
      </w:tr>
      <w:tr w:rsidR="00AF26B2" w14:paraId="04254F97" w14:textId="77777777">
        <w:trPr>
          <w:trHeight w:hRule="exact" w:val="202"/>
        </w:trPr>
        <w:tc>
          <w:tcPr>
            <w:tcW w:w="72" w:type="dxa"/>
            <w:shd w:val="clear" w:color="auto" w:fill="603B17" w:themeFill="text2"/>
          </w:tcPr>
          <w:p w14:paraId="2EF8CF02" w14:textId="77777777" w:rsidR="00AF26B2" w:rsidRDefault="00AF26B2"/>
        </w:tc>
        <w:tc>
          <w:tcPr>
            <w:tcW w:w="2246" w:type="dxa"/>
          </w:tcPr>
          <w:p w14:paraId="1A2A5CF1" w14:textId="5EA0A418" w:rsidR="00AF26B2" w:rsidRDefault="000C5E53">
            <w:pPr>
              <w:pStyle w:val="Months"/>
            </w:pPr>
            <w:r>
              <w:t>October “24”</w:t>
            </w:r>
          </w:p>
        </w:tc>
        <w:tc>
          <w:tcPr>
            <w:tcW w:w="648" w:type="dxa"/>
          </w:tcPr>
          <w:p w14:paraId="663C3B87" w14:textId="77777777" w:rsidR="00AF26B2" w:rsidRDefault="00AF26B2"/>
        </w:tc>
        <w:tc>
          <w:tcPr>
            <w:tcW w:w="72" w:type="dxa"/>
            <w:shd w:val="clear" w:color="auto" w:fill="603B17" w:themeFill="text2"/>
          </w:tcPr>
          <w:p w14:paraId="2FC489CD" w14:textId="77777777" w:rsidR="00AF26B2" w:rsidRDefault="00AF26B2"/>
        </w:tc>
        <w:tc>
          <w:tcPr>
            <w:tcW w:w="2246" w:type="dxa"/>
          </w:tcPr>
          <w:p w14:paraId="21E75C8F" w14:textId="4634C932" w:rsidR="00AF26B2" w:rsidRDefault="000C5E53">
            <w:pPr>
              <w:pStyle w:val="Months"/>
            </w:pPr>
            <w:r>
              <w:t>November “24”</w:t>
            </w:r>
          </w:p>
        </w:tc>
        <w:tc>
          <w:tcPr>
            <w:tcW w:w="648" w:type="dxa"/>
          </w:tcPr>
          <w:p w14:paraId="43D6A0AE" w14:textId="77777777" w:rsidR="00AF26B2" w:rsidRDefault="00AF26B2"/>
        </w:tc>
        <w:tc>
          <w:tcPr>
            <w:tcW w:w="72" w:type="dxa"/>
            <w:shd w:val="clear" w:color="auto" w:fill="603B17" w:themeFill="text2"/>
          </w:tcPr>
          <w:p w14:paraId="1BDF1F09" w14:textId="77777777" w:rsidR="00AF26B2" w:rsidRDefault="00AF26B2"/>
        </w:tc>
        <w:tc>
          <w:tcPr>
            <w:tcW w:w="2246" w:type="dxa"/>
          </w:tcPr>
          <w:p w14:paraId="59B65E5B" w14:textId="59867595" w:rsidR="00AF26B2" w:rsidRDefault="000C5E53">
            <w:pPr>
              <w:pStyle w:val="Months"/>
            </w:pPr>
            <w:r>
              <w:t>December “24”</w:t>
            </w:r>
          </w:p>
        </w:tc>
        <w:tc>
          <w:tcPr>
            <w:tcW w:w="648" w:type="dxa"/>
          </w:tcPr>
          <w:p w14:paraId="444EAAD7" w14:textId="77777777" w:rsidR="00AF26B2" w:rsidRDefault="00AF26B2"/>
        </w:tc>
        <w:tc>
          <w:tcPr>
            <w:tcW w:w="72" w:type="dxa"/>
            <w:shd w:val="clear" w:color="auto" w:fill="603B17" w:themeFill="text2"/>
          </w:tcPr>
          <w:p w14:paraId="18FCD585" w14:textId="77777777" w:rsidR="00AF26B2" w:rsidRDefault="00AF26B2"/>
        </w:tc>
        <w:tc>
          <w:tcPr>
            <w:tcW w:w="2246" w:type="dxa"/>
          </w:tcPr>
          <w:p w14:paraId="369819DF" w14:textId="0E278D20" w:rsidR="00AF26B2" w:rsidRDefault="000C5E53">
            <w:pPr>
              <w:pStyle w:val="Months"/>
            </w:pPr>
            <w:r>
              <w:t>January “25”</w:t>
            </w:r>
          </w:p>
        </w:tc>
      </w:tr>
      <w:tr w:rsidR="00AF26B2" w14:paraId="05985E75" w14:textId="77777777" w:rsidTr="005F5692">
        <w:trPr>
          <w:trHeight w:val="1620"/>
        </w:trPr>
        <w:tc>
          <w:tcPr>
            <w:tcW w:w="72" w:type="dxa"/>
          </w:tcPr>
          <w:p w14:paraId="266B0396" w14:textId="77777777" w:rsidR="00AF26B2" w:rsidRDefault="00AF26B2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May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AF26B2" w14:paraId="435879E5" w14:textId="77777777">
              <w:tc>
                <w:tcPr>
                  <w:tcW w:w="318" w:type="dxa"/>
                </w:tcPr>
                <w:p w14:paraId="72756004" w14:textId="77777777" w:rsidR="00AF26B2" w:rsidRDefault="00520639">
                  <w:pPr>
                    <w:pStyle w:val="Days"/>
                    <w:rPr>
                      <w:color w:val="603B17" w:themeColor="text2"/>
                    </w:rPr>
                  </w:pPr>
                  <w:r>
                    <w:rPr>
                      <w:color w:val="603B17" w:themeColor="text2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14:paraId="1BF16115" w14:textId="77777777" w:rsidR="00AF26B2" w:rsidRDefault="00520639">
                  <w:pPr>
                    <w:pStyle w:val="Days"/>
                    <w:rPr>
                      <w:color w:val="603B17" w:themeColor="text2"/>
                    </w:rPr>
                  </w:pPr>
                  <w:r>
                    <w:rPr>
                      <w:color w:val="603B17" w:themeColor="text2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14:paraId="16261E33" w14:textId="77777777" w:rsidR="00AF26B2" w:rsidRDefault="00520639">
                  <w:pPr>
                    <w:pStyle w:val="Days"/>
                    <w:rPr>
                      <w:color w:val="603B17" w:themeColor="text2"/>
                    </w:rPr>
                  </w:pPr>
                  <w:r>
                    <w:rPr>
                      <w:color w:val="603B17" w:themeColor="text2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14:paraId="4F614D83" w14:textId="77777777" w:rsidR="00AF26B2" w:rsidRDefault="00520639">
                  <w:pPr>
                    <w:pStyle w:val="Days"/>
                    <w:rPr>
                      <w:color w:val="603B17" w:themeColor="text2"/>
                    </w:rPr>
                  </w:pPr>
                  <w:r>
                    <w:rPr>
                      <w:color w:val="603B17" w:themeColor="text2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14:paraId="62E78343" w14:textId="77777777" w:rsidR="00AF26B2" w:rsidRDefault="00520639">
                  <w:pPr>
                    <w:pStyle w:val="Days"/>
                    <w:rPr>
                      <w:color w:val="603B17" w:themeColor="text2"/>
                    </w:rPr>
                  </w:pPr>
                  <w:r>
                    <w:rPr>
                      <w:color w:val="603B17" w:themeColor="text2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14:paraId="66A39806" w14:textId="77777777" w:rsidR="00AF26B2" w:rsidRDefault="00520639">
                  <w:pPr>
                    <w:pStyle w:val="Days"/>
                    <w:rPr>
                      <w:color w:val="603B17" w:themeColor="text2"/>
                    </w:rPr>
                  </w:pPr>
                  <w:r>
                    <w:rPr>
                      <w:color w:val="603B17" w:themeColor="text2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14:paraId="2D0C1398" w14:textId="77777777" w:rsidR="00AF26B2" w:rsidRDefault="00520639">
                  <w:pPr>
                    <w:pStyle w:val="Days"/>
                    <w:rPr>
                      <w:color w:val="603B17" w:themeColor="text2"/>
                    </w:rPr>
                  </w:pPr>
                  <w:r>
                    <w:rPr>
                      <w:color w:val="603B17" w:themeColor="text2"/>
                    </w:rPr>
                    <w:t>s</w:t>
                  </w:r>
                </w:p>
              </w:tc>
            </w:tr>
            <w:tr w:rsidR="00634B43" w14:paraId="23C72D70" w14:textId="77777777" w:rsidTr="006A3A85">
              <w:tc>
                <w:tcPr>
                  <w:tcW w:w="318" w:type="dxa"/>
                  <w:vAlign w:val="center"/>
                </w:tcPr>
                <w:p w14:paraId="34493191" w14:textId="77777777" w:rsidR="00634B43" w:rsidRDefault="00634B43" w:rsidP="00634B43">
                  <w:pPr>
                    <w:pStyle w:val="Dates"/>
                  </w:pPr>
                </w:p>
              </w:tc>
              <w:tc>
                <w:tcPr>
                  <w:tcW w:w="322" w:type="dxa"/>
                  <w:vAlign w:val="center"/>
                </w:tcPr>
                <w:p w14:paraId="76FF4650" w14:textId="4E629914" w:rsidR="00634B43" w:rsidRDefault="00634B43" w:rsidP="00634B43">
                  <w:pPr>
                    <w:pStyle w:val="Dates"/>
                  </w:pPr>
                </w:p>
              </w:tc>
              <w:tc>
                <w:tcPr>
                  <w:tcW w:w="322" w:type="dxa"/>
                  <w:vAlign w:val="center"/>
                </w:tcPr>
                <w:p w14:paraId="3A396592" w14:textId="4A6750F3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</w:t>
                  </w:r>
                </w:p>
              </w:tc>
              <w:tc>
                <w:tcPr>
                  <w:tcW w:w="322" w:type="dxa"/>
                  <w:vAlign w:val="center"/>
                </w:tcPr>
                <w:p w14:paraId="46FA6B47" w14:textId="2F002044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2</w:t>
                  </w:r>
                </w:p>
              </w:tc>
              <w:tc>
                <w:tcPr>
                  <w:tcW w:w="322" w:type="dxa"/>
                  <w:vAlign w:val="center"/>
                </w:tcPr>
                <w:p w14:paraId="0FF26973" w14:textId="3D6D5FE4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3</w:t>
                  </w:r>
                </w:p>
              </w:tc>
              <w:tc>
                <w:tcPr>
                  <w:tcW w:w="322" w:type="dxa"/>
                  <w:vAlign w:val="center"/>
                </w:tcPr>
                <w:p w14:paraId="61C40E68" w14:textId="517C354B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4</w:t>
                  </w:r>
                </w:p>
              </w:tc>
              <w:tc>
                <w:tcPr>
                  <w:tcW w:w="318" w:type="dxa"/>
                  <w:vAlign w:val="center"/>
                </w:tcPr>
                <w:p w14:paraId="39699D60" w14:textId="45944AE3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5</w:t>
                  </w:r>
                </w:p>
              </w:tc>
            </w:tr>
            <w:tr w:rsidR="00634B43" w14:paraId="213C2E05" w14:textId="77777777" w:rsidTr="006A3A85">
              <w:tc>
                <w:tcPr>
                  <w:tcW w:w="318" w:type="dxa"/>
                  <w:vAlign w:val="center"/>
                </w:tcPr>
                <w:p w14:paraId="2B26F90E" w14:textId="423A40F9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6</w:t>
                  </w:r>
                </w:p>
              </w:tc>
              <w:tc>
                <w:tcPr>
                  <w:tcW w:w="322" w:type="dxa"/>
                  <w:vAlign w:val="center"/>
                </w:tcPr>
                <w:p w14:paraId="112D5FFC" w14:textId="30476EBF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7</w:t>
                  </w:r>
                </w:p>
              </w:tc>
              <w:tc>
                <w:tcPr>
                  <w:tcW w:w="322" w:type="dxa"/>
                  <w:vAlign w:val="center"/>
                </w:tcPr>
                <w:p w14:paraId="14C80E7B" w14:textId="56D25C77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8</w:t>
                  </w:r>
                </w:p>
              </w:tc>
              <w:tc>
                <w:tcPr>
                  <w:tcW w:w="322" w:type="dxa"/>
                  <w:vAlign w:val="center"/>
                </w:tcPr>
                <w:p w14:paraId="59E0468B" w14:textId="23926D31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9</w:t>
                  </w:r>
                </w:p>
              </w:tc>
              <w:tc>
                <w:tcPr>
                  <w:tcW w:w="322" w:type="dxa"/>
                  <w:vAlign w:val="center"/>
                </w:tcPr>
                <w:p w14:paraId="0BFF35BD" w14:textId="3917FCE1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10</w:t>
                  </w:r>
                </w:p>
              </w:tc>
              <w:tc>
                <w:tcPr>
                  <w:tcW w:w="322" w:type="dxa"/>
                  <w:vAlign w:val="center"/>
                </w:tcPr>
                <w:p w14:paraId="58BD5512" w14:textId="3E678B46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11</w:t>
                  </w:r>
                </w:p>
              </w:tc>
              <w:tc>
                <w:tcPr>
                  <w:tcW w:w="318" w:type="dxa"/>
                  <w:vAlign w:val="center"/>
                </w:tcPr>
                <w:p w14:paraId="72758354" w14:textId="4A1786CE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12</w:t>
                  </w:r>
                </w:p>
              </w:tc>
            </w:tr>
            <w:tr w:rsidR="00634B43" w14:paraId="74F20941" w14:textId="77777777" w:rsidTr="006A3A85">
              <w:tc>
                <w:tcPr>
                  <w:tcW w:w="318" w:type="dxa"/>
                  <w:vAlign w:val="center"/>
                </w:tcPr>
                <w:p w14:paraId="1CBE3D13" w14:textId="224EFE6B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13</w:t>
                  </w:r>
                </w:p>
              </w:tc>
              <w:tc>
                <w:tcPr>
                  <w:tcW w:w="322" w:type="dxa"/>
                  <w:vAlign w:val="center"/>
                </w:tcPr>
                <w:p w14:paraId="4939D1C7" w14:textId="23D98E05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14</w:t>
                  </w:r>
                </w:p>
              </w:tc>
              <w:tc>
                <w:tcPr>
                  <w:tcW w:w="322" w:type="dxa"/>
                  <w:vAlign w:val="center"/>
                </w:tcPr>
                <w:p w14:paraId="4A318AE5" w14:textId="4E5E443C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15</w:t>
                  </w:r>
                </w:p>
              </w:tc>
              <w:tc>
                <w:tcPr>
                  <w:tcW w:w="322" w:type="dxa"/>
                  <w:vAlign w:val="center"/>
                </w:tcPr>
                <w:p w14:paraId="69AA5798" w14:textId="5CE600F9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16</w:t>
                  </w:r>
                </w:p>
              </w:tc>
              <w:tc>
                <w:tcPr>
                  <w:tcW w:w="322" w:type="dxa"/>
                  <w:vAlign w:val="center"/>
                </w:tcPr>
                <w:p w14:paraId="46EF4B58" w14:textId="1F0B9434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17</w:t>
                  </w:r>
                </w:p>
              </w:tc>
              <w:tc>
                <w:tcPr>
                  <w:tcW w:w="322" w:type="dxa"/>
                  <w:vAlign w:val="center"/>
                </w:tcPr>
                <w:p w14:paraId="652A42BD" w14:textId="0CECA4CB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18</w:t>
                  </w:r>
                </w:p>
              </w:tc>
              <w:tc>
                <w:tcPr>
                  <w:tcW w:w="318" w:type="dxa"/>
                  <w:vAlign w:val="center"/>
                </w:tcPr>
                <w:p w14:paraId="214F2959" w14:textId="4A012B45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19</w:t>
                  </w:r>
                </w:p>
              </w:tc>
            </w:tr>
            <w:tr w:rsidR="00634B43" w14:paraId="45D53B8C" w14:textId="77777777" w:rsidTr="006A3A85">
              <w:tc>
                <w:tcPr>
                  <w:tcW w:w="318" w:type="dxa"/>
                  <w:vAlign w:val="center"/>
                </w:tcPr>
                <w:p w14:paraId="0459FF39" w14:textId="63FE8C26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20</w:t>
                  </w:r>
                </w:p>
              </w:tc>
              <w:tc>
                <w:tcPr>
                  <w:tcW w:w="322" w:type="dxa"/>
                  <w:vAlign w:val="center"/>
                </w:tcPr>
                <w:p w14:paraId="0BA0E3E2" w14:textId="415873EE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21</w:t>
                  </w:r>
                </w:p>
              </w:tc>
              <w:tc>
                <w:tcPr>
                  <w:tcW w:w="322" w:type="dxa"/>
                  <w:vAlign w:val="center"/>
                </w:tcPr>
                <w:p w14:paraId="36531517" w14:textId="1D466D41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22</w:t>
                  </w:r>
                </w:p>
              </w:tc>
              <w:tc>
                <w:tcPr>
                  <w:tcW w:w="322" w:type="dxa"/>
                  <w:vAlign w:val="center"/>
                </w:tcPr>
                <w:p w14:paraId="2C5CF1D7" w14:textId="755D214B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23</w:t>
                  </w:r>
                </w:p>
              </w:tc>
              <w:tc>
                <w:tcPr>
                  <w:tcW w:w="322" w:type="dxa"/>
                  <w:vAlign w:val="center"/>
                </w:tcPr>
                <w:p w14:paraId="04B6A0D2" w14:textId="2DD3B5C7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24</w:t>
                  </w:r>
                </w:p>
              </w:tc>
              <w:tc>
                <w:tcPr>
                  <w:tcW w:w="322" w:type="dxa"/>
                  <w:vAlign w:val="center"/>
                </w:tcPr>
                <w:p w14:paraId="6D44585A" w14:textId="16F9464A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25</w:t>
                  </w:r>
                </w:p>
              </w:tc>
              <w:tc>
                <w:tcPr>
                  <w:tcW w:w="318" w:type="dxa"/>
                  <w:vAlign w:val="center"/>
                </w:tcPr>
                <w:p w14:paraId="71FE5A25" w14:textId="638A12BC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26</w:t>
                  </w:r>
                </w:p>
              </w:tc>
            </w:tr>
            <w:tr w:rsidR="00634B43" w14:paraId="4F6D4BC7" w14:textId="77777777" w:rsidTr="006A3A85">
              <w:tc>
                <w:tcPr>
                  <w:tcW w:w="318" w:type="dxa"/>
                  <w:vAlign w:val="center"/>
                </w:tcPr>
                <w:p w14:paraId="205A3850" w14:textId="5CBCE1E2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27</w:t>
                  </w:r>
                </w:p>
              </w:tc>
              <w:tc>
                <w:tcPr>
                  <w:tcW w:w="322" w:type="dxa"/>
                  <w:vAlign w:val="center"/>
                </w:tcPr>
                <w:p w14:paraId="402F0F5B" w14:textId="0AF272A3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28</w:t>
                  </w:r>
                </w:p>
              </w:tc>
              <w:tc>
                <w:tcPr>
                  <w:tcW w:w="322" w:type="dxa"/>
                  <w:vAlign w:val="center"/>
                </w:tcPr>
                <w:p w14:paraId="686CFC09" w14:textId="354AFF74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29</w:t>
                  </w:r>
                </w:p>
              </w:tc>
              <w:tc>
                <w:tcPr>
                  <w:tcW w:w="322" w:type="dxa"/>
                  <w:vAlign w:val="center"/>
                </w:tcPr>
                <w:p w14:paraId="380DC747" w14:textId="4598FCF1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30</w:t>
                  </w:r>
                </w:p>
              </w:tc>
              <w:tc>
                <w:tcPr>
                  <w:tcW w:w="322" w:type="dxa"/>
                  <w:vAlign w:val="center"/>
                </w:tcPr>
                <w:p w14:paraId="03A2B8C0" w14:textId="5E4BA762" w:rsidR="00634B43" w:rsidRDefault="0002002B" w:rsidP="00634B43">
                  <w:pPr>
                    <w:pStyle w:val="Dates"/>
                  </w:pPr>
                  <w:r w:rsidRPr="005F5692">
                    <w:rPr>
                      <w:highlight w:val="magenta"/>
                    </w:rPr>
                    <w:t>31</w:t>
                  </w:r>
                </w:p>
              </w:tc>
              <w:tc>
                <w:tcPr>
                  <w:tcW w:w="322" w:type="dxa"/>
                  <w:vAlign w:val="center"/>
                </w:tcPr>
                <w:p w14:paraId="14965BF2" w14:textId="77777777" w:rsidR="00634B43" w:rsidRDefault="00634B43" w:rsidP="00634B43">
                  <w:pPr>
                    <w:pStyle w:val="Dates"/>
                  </w:pPr>
                </w:p>
              </w:tc>
              <w:tc>
                <w:tcPr>
                  <w:tcW w:w="318" w:type="dxa"/>
                  <w:vAlign w:val="center"/>
                </w:tcPr>
                <w:p w14:paraId="6751FD3F" w14:textId="77777777" w:rsidR="00634B43" w:rsidRDefault="00634B43" w:rsidP="00634B43">
                  <w:pPr>
                    <w:pStyle w:val="Dates"/>
                  </w:pPr>
                </w:p>
              </w:tc>
            </w:tr>
            <w:tr w:rsidR="00CE663C" w14:paraId="01C9CB66" w14:textId="77777777" w:rsidTr="006A3A85">
              <w:tc>
                <w:tcPr>
                  <w:tcW w:w="318" w:type="dxa"/>
                  <w:vAlign w:val="center"/>
                </w:tcPr>
                <w:p w14:paraId="2F00EEBB" w14:textId="77777777" w:rsidR="00CE663C" w:rsidRDefault="00CE663C" w:rsidP="00CE663C">
                  <w:pPr>
                    <w:pStyle w:val="Dates"/>
                  </w:pPr>
                </w:p>
              </w:tc>
              <w:tc>
                <w:tcPr>
                  <w:tcW w:w="322" w:type="dxa"/>
                  <w:vAlign w:val="center"/>
                </w:tcPr>
                <w:p w14:paraId="51D342D1" w14:textId="77777777" w:rsidR="00CE663C" w:rsidRDefault="00CE663C" w:rsidP="00CE663C">
                  <w:pPr>
                    <w:pStyle w:val="Dates"/>
                  </w:pPr>
                </w:p>
              </w:tc>
              <w:tc>
                <w:tcPr>
                  <w:tcW w:w="322" w:type="dxa"/>
                  <w:vAlign w:val="center"/>
                </w:tcPr>
                <w:p w14:paraId="30B71F52" w14:textId="77777777" w:rsidR="00CE663C" w:rsidRDefault="00CE663C" w:rsidP="00CE663C">
                  <w:pPr>
                    <w:pStyle w:val="Dates"/>
                  </w:pPr>
                </w:p>
              </w:tc>
              <w:tc>
                <w:tcPr>
                  <w:tcW w:w="322" w:type="dxa"/>
                  <w:vAlign w:val="center"/>
                </w:tcPr>
                <w:p w14:paraId="7C396CFE" w14:textId="77777777" w:rsidR="00CE663C" w:rsidRDefault="00CE663C" w:rsidP="00CE663C">
                  <w:pPr>
                    <w:pStyle w:val="Dates"/>
                  </w:pPr>
                </w:p>
              </w:tc>
              <w:tc>
                <w:tcPr>
                  <w:tcW w:w="322" w:type="dxa"/>
                  <w:vAlign w:val="center"/>
                </w:tcPr>
                <w:p w14:paraId="4217552B" w14:textId="77777777" w:rsidR="00CE663C" w:rsidRDefault="00CE663C" w:rsidP="00CE663C">
                  <w:pPr>
                    <w:pStyle w:val="Dates"/>
                  </w:pPr>
                </w:p>
              </w:tc>
              <w:tc>
                <w:tcPr>
                  <w:tcW w:w="322" w:type="dxa"/>
                  <w:vAlign w:val="center"/>
                </w:tcPr>
                <w:p w14:paraId="142B2711" w14:textId="77777777" w:rsidR="00CE663C" w:rsidRDefault="00CE663C" w:rsidP="00CE663C">
                  <w:pPr>
                    <w:pStyle w:val="Dates"/>
                  </w:pPr>
                </w:p>
              </w:tc>
              <w:tc>
                <w:tcPr>
                  <w:tcW w:w="318" w:type="dxa"/>
                  <w:vAlign w:val="center"/>
                </w:tcPr>
                <w:p w14:paraId="568685D9" w14:textId="77777777" w:rsidR="00CE663C" w:rsidRDefault="00CE663C" w:rsidP="00CE663C">
                  <w:pPr>
                    <w:pStyle w:val="Dates"/>
                  </w:pPr>
                </w:p>
              </w:tc>
            </w:tr>
          </w:tbl>
          <w:p w14:paraId="358CBB4E" w14:textId="77777777" w:rsidR="00AF26B2" w:rsidRDefault="00AF26B2"/>
        </w:tc>
        <w:tc>
          <w:tcPr>
            <w:tcW w:w="648" w:type="dxa"/>
          </w:tcPr>
          <w:p w14:paraId="72FA8277" w14:textId="77777777" w:rsidR="00AF26B2" w:rsidRDefault="00AF26B2"/>
        </w:tc>
        <w:tc>
          <w:tcPr>
            <w:tcW w:w="72" w:type="dxa"/>
          </w:tcPr>
          <w:p w14:paraId="0F6C0BFD" w14:textId="77777777" w:rsidR="00AF26B2" w:rsidRDefault="00AF26B2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ne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AF26B2" w14:paraId="06FB8376" w14:textId="77777777">
              <w:tc>
                <w:tcPr>
                  <w:tcW w:w="318" w:type="dxa"/>
                </w:tcPr>
                <w:p w14:paraId="3F14AD05" w14:textId="77777777" w:rsidR="00AF26B2" w:rsidRDefault="00520639">
                  <w:pPr>
                    <w:pStyle w:val="Days"/>
                    <w:rPr>
                      <w:color w:val="603B17" w:themeColor="text2"/>
                    </w:rPr>
                  </w:pPr>
                  <w:r>
                    <w:rPr>
                      <w:color w:val="603B17" w:themeColor="text2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14:paraId="173E76EE" w14:textId="77777777" w:rsidR="00AF26B2" w:rsidRDefault="00520639">
                  <w:pPr>
                    <w:pStyle w:val="Days"/>
                    <w:rPr>
                      <w:color w:val="603B17" w:themeColor="text2"/>
                    </w:rPr>
                  </w:pPr>
                  <w:r>
                    <w:rPr>
                      <w:color w:val="603B17" w:themeColor="text2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14:paraId="52654155" w14:textId="77777777" w:rsidR="00AF26B2" w:rsidRDefault="00520639">
                  <w:pPr>
                    <w:pStyle w:val="Days"/>
                    <w:rPr>
                      <w:color w:val="603B17" w:themeColor="text2"/>
                    </w:rPr>
                  </w:pPr>
                  <w:r>
                    <w:rPr>
                      <w:color w:val="603B17" w:themeColor="text2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14:paraId="11882E8D" w14:textId="77777777" w:rsidR="00AF26B2" w:rsidRDefault="00520639">
                  <w:pPr>
                    <w:pStyle w:val="Days"/>
                    <w:rPr>
                      <w:color w:val="603B17" w:themeColor="text2"/>
                    </w:rPr>
                  </w:pPr>
                  <w:r>
                    <w:rPr>
                      <w:color w:val="603B17" w:themeColor="text2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14:paraId="306E9471" w14:textId="77777777" w:rsidR="00AF26B2" w:rsidRDefault="00520639">
                  <w:pPr>
                    <w:pStyle w:val="Days"/>
                    <w:rPr>
                      <w:color w:val="603B17" w:themeColor="text2"/>
                    </w:rPr>
                  </w:pPr>
                  <w:r>
                    <w:rPr>
                      <w:color w:val="603B17" w:themeColor="text2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14:paraId="1D4175E4" w14:textId="77777777" w:rsidR="00AF26B2" w:rsidRDefault="00520639">
                  <w:pPr>
                    <w:pStyle w:val="Days"/>
                    <w:rPr>
                      <w:color w:val="603B17" w:themeColor="text2"/>
                    </w:rPr>
                  </w:pPr>
                  <w:r>
                    <w:rPr>
                      <w:color w:val="603B17" w:themeColor="text2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14:paraId="73546033" w14:textId="77777777" w:rsidR="00AF26B2" w:rsidRDefault="00520639">
                  <w:pPr>
                    <w:pStyle w:val="Days"/>
                    <w:rPr>
                      <w:color w:val="603B17" w:themeColor="text2"/>
                    </w:rPr>
                  </w:pPr>
                  <w:r>
                    <w:rPr>
                      <w:color w:val="603B17" w:themeColor="text2"/>
                    </w:rPr>
                    <w:t>s</w:t>
                  </w:r>
                </w:p>
              </w:tc>
            </w:tr>
            <w:tr w:rsidR="00634B43" w14:paraId="5CFAA320" w14:textId="77777777" w:rsidTr="002C61A0">
              <w:tc>
                <w:tcPr>
                  <w:tcW w:w="318" w:type="dxa"/>
                  <w:vAlign w:val="center"/>
                </w:tcPr>
                <w:p w14:paraId="79EEEDF3" w14:textId="77777777" w:rsidR="00634B43" w:rsidRDefault="00634B43" w:rsidP="00634B43">
                  <w:pPr>
                    <w:pStyle w:val="Dates"/>
                  </w:pPr>
                </w:p>
              </w:tc>
              <w:tc>
                <w:tcPr>
                  <w:tcW w:w="322" w:type="dxa"/>
                  <w:vAlign w:val="center"/>
                </w:tcPr>
                <w:p w14:paraId="5E2B8A4C" w14:textId="77777777" w:rsidR="00634B43" w:rsidRDefault="00634B43" w:rsidP="00634B43">
                  <w:pPr>
                    <w:pStyle w:val="Dates"/>
                  </w:pPr>
                </w:p>
              </w:tc>
              <w:tc>
                <w:tcPr>
                  <w:tcW w:w="322" w:type="dxa"/>
                  <w:vAlign w:val="center"/>
                </w:tcPr>
                <w:p w14:paraId="47656BBD" w14:textId="77777777" w:rsidR="00634B43" w:rsidRDefault="00634B43" w:rsidP="00634B43">
                  <w:pPr>
                    <w:pStyle w:val="Dates"/>
                  </w:pPr>
                </w:p>
              </w:tc>
              <w:tc>
                <w:tcPr>
                  <w:tcW w:w="322" w:type="dxa"/>
                  <w:vAlign w:val="center"/>
                </w:tcPr>
                <w:p w14:paraId="18E2FB3E" w14:textId="77777777" w:rsidR="00634B43" w:rsidRDefault="00634B43" w:rsidP="00634B43">
                  <w:pPr>
                    <w:pStyle w:val="Dates"/>
                  </w:pPr>
                </w:p>
              </w:tc>
              <w:tc>
                <w:tcPr>
                  <w:tcW w:w="322" w:type="dxa"/>
                  <w:vAlign w:val="center"/>
                </w:tcPr>
                <w:p w14:paraId="56CD3B3C" w14:textId="1761435B" w:rsidR="00634B43" w:rsidRDefault="00634B43" w:rsidP="00634B43">
                  <w:pPr>
                    <w:pStyle w:val="Dates"/>
                  </w:pPr>
                </w:p>
              </w:tc>
              <w:tc>
                <w:tcPr>
                  <w:tcW w:w="322" w:type="dxa"/>
                  <w:vAlign w:val="center"/>
                </w:tcPr>
                <w:p w14:paraId="1A66521A" w14:textId="02E976D8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</w:t>
                  </w:r>
                </w:p>
              </w:tc>
              <w:tc>
                <w:tcPr>
                  <w:tcW w:w="318" w:type="dxa"/>
                  <w:vAlign w:val="center"/>
                </w:tcPr>
                <w:p w14:paraId="62687919" w14:textId="58710062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2</w:t>
                  </w:r>
                </w:p>
              </w:tc>
            </w:tr>
            <w:tr w:rsidR="00634B43" w14:paraId="17619886" w14:textId="77777777" w:rsidTr="002C61A0">
              <w:tc>
                <w:tcPr>
                  <w:tcW w:w="318" w:type="dxa"/>
                  <w:vAlign w:val="center"/>
                </w:tcPr>
                <w:p w14:paraId="1650E3CF" w14:textId="6A35CE50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3</w:t>
                  </w:r>
                </w:p>
              </w:tc>
              <w:tc>
                <w:tcPr>
                  <w:tcW w:w="322" w:type="dxa"/>
                  <w:vAlign w:val="center"/>
                </w:tcPr>
                <w:p w14:paraId="3840463B" w14:textId="756FFE82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4</w:t>
                  </w:r>
                </w:p>
              </w:tc>
              <w:tc>
                <w:tcPr>
                  <w:tcW w:w="322" w:type="dxa"/>
                  <w:vAlign w:val="center"/>
                </w:tcPr>
                <w:p w14:paraId="14D30A98" w14:textId="2C5E7932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5</w:t>
                  </w:r>
                </w:p>
              </w:tc>
              <w:tc>
                <w:tcPr>
                  <w:tcW w:w="322" w:type="dxa"/>
                  <w:vAlign w:val="center"/>
                </w:tcPr>
                <w:p w14:paraId="7F4A35CB" w14:textId="4E6B45EE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6</w:t>
                  </w:r>
                </w:p>
              </w:tc>
              <w:tc>
                <w:tcPr>
                  <w:tcW w:w="322" w:type="dxa"/>
                  <w:vAlign w:val="center"/>
                </w:tcPr>
                <w:p w14:paraId="5CFE9F03" w14:textId="6E0A61B0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7</w:t>
                  </w:r>
                </w:p>
              </w:tc>
              <w:tc>
                <w:tcPr>
                  <w:tcW w:w="322" w:type="dxa"/>
                  <w:vAlign w:val="center"/>
                </w:tcPr>
                <w:p w14:paraId="2F271014" w14:textId="3AA91659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8</w:t>
                  </w:r>
                </w:p>
              </w:tc>
              <w:tc>
                <w:tcPr>
                  <w:tcW w:w="318" w:type="dxa"/>
                  <w:vAlign w:val="center"/>
                </w:tcPr>
                <w:p w14:paraId="08A0AEE1" w14:textId="22475BB9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9</w:t>
                  </w:r>
                </w:p>
              </w:tc>
            </w:tr>
            <w:tr w:rsidR="00634B43" w14:paraId="2D814F57" w14:textId="77777777" w:rsidTr="002C61A0">
              <w:tc>
                <w:tcPr>
                  <w:tcW w:w="318" w:type="dxa"/>
                  <w:vAlign w:val="center"/>
                </w:tcPr>
                <w:p w14:paraId="16251BA8" w14:textId="55F2258C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10</w:t>
                  </w:r>
                </w:p>
              </w:tc>
              <w:tc>
                <w:tcPr>
                  <w:tcW w:w="322" w:type="dxa"/>
                  <w:vAlign w:val="center"/>
                </w:tcPr>
                <w:p w14:paraId="28A2C0BE" w14:textId="3B1DCA7C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11</w:t>
                  </w:r>
                </w:p>
              </w:tc>
              <w:tc>
                <w:tcPr>
                  <w:tcW w:w="322" w:type="dxa"/>
                  <w:vAlign w:val="center"/>
                </w:tcPr>
                <w:p w14:paraId="06C90228" w14:textId="7C33125D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12</w:t>
                  </w:r>
                </w:p>
              </w:tc>
              <w:tc>
                <w:tcPr>
                  <w:tcW w:w="322" w:type="dxa"/>
                  <w:vAlign w:val="center"/>
                </w:tcPr>
                <w:p w14:paraId="686476CB" w14:textId="299C6ECC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13</w:t>
                  </w:r>
                </w:p>
              </w:tc>
              <w:tc>
                <w:tcPr>
                  <w:tcW w:w="322" w:type="dxa"/>
                  <w:vAlign w:val="center"/>
                </w:tcPr>
                <w:p w14:paraId="712E47C6" w14:textId="358B6E5F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14</w:t>
                  </w:r>
                </w:p>
              </w:tc>
              <w:tc>
                <w:tcPr>
                  <w:tcW w:w="322" w:type="dxa"/>
                  <w:vAlign w:val="center"/>
                </w:tcPr>
                <w:p w14:paraId="178464B4" w14:textId="2C3D9217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15</w:t>
                  </w:r>
                </w:p>
              </w:tc>
              <w:tc>
                <w:tcPr>
                  <w:tcW w:w="318" w:type="dxa"/>
                  <w:vAlign w:val="center"/>
                </w:tcPr>
                <w:p w14:paraId="4D1804E9" w14:textId="5825A1D1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16</w:t>
                  </w:r>
                </w:p>
              </w:tc>
            </w:tr>
            <w:tr w:rsidR="00634B43" w14:paraId="41C1B2BF" w14:textId="77777777" w:rsidTr="002C61A0">
              <w:tc>
                <w:tcPr>
                  <w:tcW w:w="318" w:type="dxa"/>
                  <w:vAlign w:val="center"/>
                </w:tcPr>
                <w:p w14:paraId="54CD7746" w14:textId="4B874C0D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17</w:t>
                  </w:r>
                </w:p>
              </w:tc>
              <w:tc>
                <w:tcPr>
                  <w:tcW w:w="322" w:type="dxa"/>
                  <w:vAlign w:val="center"/>
                </w:tcPr>
                <w:p w14:paraId="69659AE2" w14:textId="033EBF4B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18</w:t>
                  </w:r>
                </w:p>
              </w:tc>
              <w:tc>
                <w:tcPr>
                  <w:tcW w:w="322" w:type="dxa"/>
                  <w:vAlign w:val="center"/>
                </w:tcPr>
                <w:p w14:paraId="79F3C3DD" w14:textId="1D6B56E2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19</w:t>
                  </w:r>
                </w:p>
              </w:tc>
              <w:tc>
                <w:tcPr>
                  <w:tcW w:w="322" w:type="dxa"/>
                  <w:vAlign w:val="center"/>
                </w:tcPr>
                <w:p w14:paraId="17ADE77B" w14:textId="137C5306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20</w:t>
                  </w:r>
                </w:p>
              </w:tc>
              <w:tc>
                <w:tcPr>
                  <w:tcW w:w="322" w:type="dxa"/>
                  <w:vAlign w:val="center"/>
                </w:tcPr>
                <w:p w14:paraId="05960645" w14:textId="22A5966D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21</w:t>
                  </w:r>
                </w:p>
              </w:tc>
              <w:tc>
                <w:tcPr>
                  <w:tcW w:w="322" w:type="dxa"/>
                  <w:vAlign w:val="center"/>
                </w:tcPr>
                <w:p w14:paraId="677B3B76" w14:textId="593F0CBE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22</w:t>
                  </w:r>
                </w:p>
              </w:tc>
              <w:tc>
                <w:tcPr>
                  <w:tcW w:w="318" w:type="dxa"/>
                  <w:vAlign w:val="center"/>
                </w:tcPr>
                <w:p w14:paraId="7DA5191F" w14:textId="2670A30D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23</w:t>
                  </w:r>
                </w:p>
              </w:tc>
            </w:tr>
            <w:tr w:rsidR="00634B43" w14:paraId="2D33FC17" w14:textId="77777777" w:rsidTr="002C61A0">
              <w:tc>
                <w:tcPr>
                  <w:tcW w:w="318" w:type="dxa"/>
                  <w:vAlign w:val="center"/>
                </w:tcPr>
                <w:p w14:paraId="3EF32639" w14:textId="52FC9414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24</w:t>
                  </w:r>
                </w:p>
              </w:tc>
              <w:tc>
                <w:tcPr>
                  <w:tcW w:w="322" w:type="dxa"/>
                  <w:vAlign w:val="center"/>
                </w:tcPr>
                <w:p w14:paraId="110E3493" w14:textId="179770D0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25</w:t>
                  </w:r>
                </w:p>
              </w:tc>
              <w:tc>
                <w:tcPr>
                  <w:tcW w:w="322" w:type="dxa"/>
                  <w:vAlign w:val="center"/>
                </w:tcPr>
                <w:p w14:paraId="6903930A" w14:textId="51E1265D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26</w:t>
                  </w:r>
                </w:p>
              </w:tc>
              <w:tc>
                <w:tcPr>
                  <w:tcW w:w="322" w:type="dxa"/>
                  <w:vAlign w:val="center"/>
                </w:tcPr>
                <w:p w14:paraId="492CC3D8" w14:textId="3828CF95" w:rsidR="00634B43" w:rsidRPr="00DF3F51" w:rsidRDefault="0002002B" w:rsidP="00634B43">
                  <w:pPr>
                    <w:pStyle w:val="Dates"/>
                    <w:rPr>
                      <w:highlight w:val="magenta"/>
                    </w:rPr>
                  </w:pPr>
                  <w:r w:rsidRPr="00DF3F51">
                    <w:rPr>
                      <w:rFonts w:cstheme="minorHAnsi"/>
                      <w:szCs w:val="16"/>
                      <w:highlight w:val="magenta"/>
                    </w:rPr>
                    <w:t>27</w:t>
                  </w:r>
                </w:p>
              </w:tc>
              <w:tc>
                <w:tcPr>
                  <w:tcW w:w="322" w:type="dxa"/>
                  <w:vAlign w:val="center"/>
                </w:tcPr>
                <w:p w14:paraId="55620DCF" w14:textId="4B6150EE" w:rsidR="00634B43" w:rsidRPr="00DF3F51" w:rsidRDefault="0002002B" w:rsidP="00634B43">
                  <w:pPr>
                    <w:pStyle w:val="Dates"/>
                    <w:rPr>
                      <w:highlight w:val="magenta"/>
                    </w:rPr>
                  </w:pPr>
                  <w:r w:rsidRPr="00DF3F51">
                    <w:rPr>
                      <w:rFonts w:cstheme="minorHAnsi"/>
                      <w:szCs w:val="16"/>
                      <w:highlight w:val="magenta"/>
                    </w:rPr>
                    <w:t>28</w:t>
                  </w:r>
                </w:p>
              </w:tc>
              <w:tc>
                <w:tcPr>
                  <w:tcW w:w="322" w:type="dxa"/>
                  <w:vAlign w:val="center"/>
                </w:tcPr>
                <w:p w14:paraId="2DB89DF6" w14:textId="37AFF817" w:rsidR="00634B43" w:rsidRPr="00DF3F51" w:rsidRDefault="0002002B" w:rsidP="00634B43">
                  <w:pPr>
                    <w:pStyle w:val="Dates"/>
                    <w:rPr>
                      <w:highlight w:val="magenta"/>
                    </w:rPr>
                  </w:pPr>
                  <w:r w:rsidRPr="00DF3F51">
                    <w:rPr>
                      <w:rFonts w:cstheme="minorHAnsi"/>
                      <w:szCs w:val="16"/>
                      <w:highlight w:val="magenta"/>
                    </w:rPr>
                    <w:t>29</w:t>
                  </w:r>
                </w:p>
              </w:tc>
              <w:tc>
                <w:tcPr>
                  <w:tcW w:w="318" w:type="dxa"/>
                  <w:vAlign w:val="center"/>
                </w:tcPr>
                <w:p w14:paraId="1E909F17" w14:textId="0322AB07" w:rsidR="00634B43" w:rsidRDefault="0002002B" w:rsidP="00634B43">
                  <w:pPr>
                    <w:pStyle w:val="Dates"/>
                  </w:pPr>
                  <w:r>
                    <w:t>30</w:t>
                  </w:r>
                </w:p>
              </w:tc>
            </w:tr>
            <w:tr w:rsidR="00CE663C" w14:paraId="5A739C6C" w14:textId="77777777">
              <w:tc>
                <w:tcPr>
                  <w:tcW w:w="318" w:type="dxa"/>
                </w:tcPr>
                <w:p w14:paraId="3E5AC3D0" w14:textId="77777777" w:rsidR="00CE663C" w:rsidRDefault="00CE663C" w:rsidP="00CE663C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3B16EB03" w14:textId="77777777" w:rsidR="00CE663C" w:rsidRDefault="00CE663C" w:rsidP="00CE663C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7942B3DE" w14:textId="77777777" w:rsidR="00CE663C" w:rsidRDefault="00CE663C" w:rsidP="00CE663C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0EFB4D6D" w14:textId="77777777" w:rsidR="00CE663C" w:rsidRDefault="00CE663C" w:rsidP="00CE663C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59D61926" w14:textId="77777777" w:rsidR="00CE663C" w:rsidRDefault="00CE663C" w:rsidP="00CE663C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058FBCBF" w14:textId="77777777" w:rsidR="00CE663C" w:rsidRDefault="00CE663C" w:rsidP="00CE663C">
                  <w:pPr>
                    <w:pStyle w:val="Dates"/>
                  </w:pPr>
                </w:p>
              </w:tc>
              <w:tc>
                <w:tcPr>
                  <w:tcW w:w="318" w:type="dxa"/>
                </w:tcPr>
                <w:p w14:paraId="76489B1D" w14:textId="77777777" w:rsidR="00CE663C" w:rsidRDefault="00CE663C" w:rsidP="00CE663C">
                  <w:pPr>
                    <w:pStyle w:val="Dates"/>
                  </w:pPr>
                </w:p>
              </w:tc>
            </w:tr>
          </w:tbl>
          <w:p w14:paraId="2044C2DD" w14:textId="77777777" w:rsidR="00AF26B2" w:rsidRDefault="00AF26B2"/>
        </w:tc>
        <w:tc>
          <w:tcPr>
            <w:tcW w:w="648" w:type="dxa"/>
          </w:tcPr>
          <w:p w14:paraId="08F453C8" w14:textId="77777777" w:rsidR="00AF26B2" w:rsidRDefault="00AF26B2"/>
        </w:tc>
        <w:tc>
          <w:tcPr>
            <w:tcW w:w="72" w:type="dxa"/>
          </w:tcPr>
          <w:p w14:paraId="203EDBAD" w14:textId="77777777" w:rsidR="00AF26B2" w:rsidRDefault="00AF26B2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ly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AF26B2" w14:paraId="15E291EA" w14:textId="77777777">
              <w:tc>
                <w:tcPr>
                  <w:tcW w:w="318" w:type="dxa"/>
                </w:tcPr>
                <w:p w14:paraId="267E4248" w14:textId="77777777" w:rsidR="00AF26B2" w:rsidRDefault="00520639">
                  <w:pPr>
                    <w:pStyle w:val="Days"/>
                    <w:rPr>
                      <w:color w:val="603B17" w:themeColor="text2"/>
                    </w:rPr>
                  </w:pPr>
                  <w:r>
                    <w:rPr>
                      <w:color w:val="603B17" w:themeColor="text2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14:paraId="54C1941B" w14:textId="77777777" w:rsidR="00AF26B2" w:rsidRDefault="00520639">
                  <w:pPr>
                    <w:pStyle w:val="Days"/>
                    <w:rPr>
                      <w:color w:val="603B17" w:themeColor="text2"/>
                    </w:rPr>
                  </w:pPr>
                  <w:r>
                    <w:rPr>
                      <w:color w:val="603B17" w:themeColor="text2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14:paraId="215BA262" w14:textId="77777777" w:rsidR="00AF26B2" w:rsidRDefault="00520639">
                  <w:pPr>
                    <w:pStyle w:val="Days"/>
                    <w:rPr>
                      <w:color w:val="603B17" w:themeColor="text2"/>
                    </w:rPr>
                  </w:pPr>
                  <w:r>
                    <w:rPr>
                      <w:color w:val="603B17" w:themeColor="text2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14:paraId="53714385" w14:textId="77777777" w:rsidR="00AF26B2" w:rsidRDefault="00520639">
                  <w:pPr>
                    <w:pStyle w:val="Days"/>
                    <w:rPr>
                      <w:color w:val="603B17" w:themeColor="text2"/>
                    </w:rPr>
                  </w:pPr>
                  <w:r>
                    <w:rPr>
                      <w:color w:val="603B17" w:themeColor="text2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14:paraId="3B382ED1" w14:textId="77777777" w:rsidR="00AF26B2" w:rsidRDefault="00520639">
                  <w:pPr>
                    <w:pStyle w:val="Days"/>
                    <w:rPr>
                      <w:color w:val="603B17" w:themeColor="text2"/>
                    </w:rPr>
                  </w:pPr>
                  <w:r>
                    <w:rPr>
                      <w:color w:val="603B17" w:themeColor="text2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14:paraId="7568D82C" w14:textId="77777777" w:rsidR="00AF26B2" w:rsidRDefault="00520639">
                  <w:pPr>
                    <w:pStyle w:val="Days"/>
                    <w:rPr>
                      <w:color w:val="603B17" w:themeColor="text2"/>
                    </w:rPr>
                  </w:pPr>
                  <w:r>
                    <w:rPr>
                      <w:color w:val="603B17" w:themeColor="text2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14:paraId="5239FE6E" w14:textId="77777777" w:rsidR="00AF26B2" w:rsidRDefault="00520639">
                  <w:pPr>
                    <w:pStyle w:val="Days"/>
                    <w:rPr>
                      <w:color w:val="603B17" w:themeColor="text2"/>
                    </w:rPr>
                  </w:pPr>
                  <w:r>
                    <w:rPr>
                      <w:color w:val="603B17" w:themeColor="text2"/>
                    </w:rPr>
                    <w:t>s</w:t>
                  </w:r>
                </w:p>
              </w:tc>
            </w:tr>
            <w:tr w:rsidR="00634B43" w14:paraId="52623B09" w14:textId="77777777" w:rsidTr="00F45C78">
              <w:tc>
                <w:tcPr>
                  <w:tcW w:w="318" w:type="dxa"/>
                  <w:vAlign w:val="center"/>
                </w:tcPr>
                <w:p w14:paraId="30046A38" w14:textId="6407CD55" w:rsidR="00634B43" w:rsidRDefault="0002002B" w:rsidP="00634B43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  <w:vAlign w:val="center"/>
                </w:tcPr>
                <w:p w14:paraId="346BA044" w14:textId="1A5D3304" w:rsidR="00634B43" w:rsidRDefault="0002002B" w:rsidP="00634B43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  <w:vAlign w:val="center"/>
                </w:tcPr>
                <w:p w14:paraId="1FF013D7" w14:textId="047AD19C" w:rsidR="00634B43" w:rsidRDefault="0002002B" w:rsidP="00634B43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  <w:vAlign w:val="center"/>
                </w:tcPr>
                <w:p w14:paraId="5835EF5A" w14:textId="76C80724" w:rsidR="00634B43" w:rsidRDefault="0002002B" w:rsidP="00634B43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  <w:vAlign w:val="center"/>
                </w:tcPr>
                <w:p w14:paraId="282C3E24" w14:textId="72C6D621" w:rsidR="00634B43" w:rsidRDefault="0002002B" w:rsidP="00634B43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  <w:vAlign w:val="center"/>
                </w:tcPr>
                <w:p w14:paraId="4458BAE0" w14:textId="5111991D" w:rsidR="00634B43" w:rsidRDefault="0002002B" w:rsidP="00634B43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18" w:type="dxa"/>
                  <w:vAlign w:val="center"/>
                </w:tcPr>
                <w:p w14:paraId="1B060E60" w14:textId="48A689E5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7</w:t>
                  </w:r>
                </w:p>
              </w:tc>
            </w:tr>
            <w:tr w:rsidR="00634B43" w14:paraId="0EEAD9AE" w14:textId="77777777" w:rsidTr="00F45C78">
              <w:tc>
                <w:tcPr>
                  <w:tcW w:w="318" w:type="dxa"/>
                  <w:vAlign w:val="center"/>
                </w:tcPr>
                <w:p w14:paraId="1D7FB106" w14:textId="2E121041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8</w:t>
                  </w:r>
                </w:p>
              </w:tc>
              <w:tc>
                <w:tcPr>
                  <w:tcW w:w="322" w:type="dxa"/>
                  <w:vAlign w:val="center"/>
                </w:tcPr>
                <w:p w14:paraId="46B6E41C" w14:textId="3E99205D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9</w:t>
                  </w:r>
                </w:p>
              </w:tc>
              <w:tc>
                <w:tcPr>
                  <w:tcW w:w="322" w:type="dxa"/>
                  <w:vAlign w:val="center"/>
                </w:tcPr>
                <w:p w14:paraId="7159D119" w14:textId="582457F9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10</w:t>
                  </w:r>
                </w:p>
              </w:tc>
              <w:tc>
                <w:tcPr>
                  <w:tcW w:w="322" w:type="dxa"/>
                  <w:vAlign w:val="center"/>
                </w:tcPr>
                <w:p w14:paraId="1DB79E80" w14:textId="1F19D325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11</w:t>
                  </w:r>
                </w:p>
              </w:tc>
              <w:tc>
                <w:tcPr>
                  <w:tcW w:w="322" w:type="dxa"/>
                  <w:vAlign w:val="center"/>
                </w:tcPr>
                <w:p w14:paraId="28485610" w14:textId="5ED0EF9F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12</w:t>
                  </w:r>
                </w:p>
              </w:tc>
              <w:tc>
                <w:tcPr>
                  <w:tcW w:w="322" w:type="dxa"/>
                  <w:vAlign w:val="center"/>
                </w:tcPr>
                <w:p w14:paraId="7A1A7B2D" w14:textId="7A80F1EB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13</w:t>
                  </w:r>
                </w:p>
              </w:tc>
              <w:tc>
                <w:tcPr>
                  <w:tcW w:w="318" w:type="dxa"/>
                  <w:vAlign w:val="center"/>
                </w:tcPr>
                <w:p w14:paraId="64F4659B" w14:textId="343EAAA0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14</w:t>
                  </w:r>
                </w:p>
              </w:tc>
            </w:tr>
            <w:tr w:rsidR="00634B43" w14:paraId="1DACC5EE" w14:textId="77777777" w:rsidTr="00F45C78">
              <w:tc>
                <w:tcPr>
                  <w:tcW w:w="318" w:type="dxa"/>
                  <w:vAlign w:val="center"/>
                </w:tcPr>
                <w:p w14:paraId="62ADB10A" w14:textId="29A7371E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15</w:t>
                  </w:r>
                </w:p>
              </w:tc>
              <w:tc>
                <w:tcPr>
                  <w:tcW w:w="322" w:type="dxa"/>
                  <w:vAlign w:val="center"/>
                </w:tcPr>
                <w:p w14:paraId="3C6DBBC1" w14:textId="2AE251C9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16</w:t>
                  </w:r>
                </w:p>
              </w:tc>
              <w:tc>
                <w:tcPr>
                  <w:tcW w:w="322" w:type="dxa"/>
                  <w:vAlign w:val="center"/>
                </w:tcPr>
                <w:p w14:paraId="58C89CE6" w14:textId="76E04420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17</w:t>
                  </w:r>
                </w:p>
              </w:tc>
              <w:tc>
                <w:tcPr>
                  <w:tcW w:w="322" w:type="dxa"/>
                  <w:vAlign w:val="center"/>
                </w:tcPr>
                <w:p w14:paraId="23380FD4" w14:textId="5F8300AD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18</w:t>
                  </w:r>
                </w:p>
              </w:tc>
              <w:tc>
                <w:tcPr>
                  <w:tcW w:w="322" w:type="dxa"/>
                  <w:vAlign w:val="center"/>
                </w:tcPr>
                <w:p w14:paraId="38C3FD8D" w14:textId="5567C51B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19</w:t>
                  </w:r>
                </w:p>
              </w:tc>
              <w:tc>
                <w:tcPr>
                  <w:tcW w:w="322" w:type="dxa"/>
                  <w:vAlign w:val="center"/>
                </w:tcPr>
                <w:p w14:paraId="51E2D347" w14:textId="1871A03A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20</w:t>
                  </w:r>
                </w:p>
              </w:tc>
              <w:tc>
                <w:tcPr>
                  <w:tcW w:w="318" w:type="dxa"/>
                  <w:vAlign w:val="center"/>
                </w:tcPr>
                <w:p w14:paraId="05D02875" w14:textId="118056C0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21</w:t>
                  </w:r>
                </w:p>
              </w:tc>
            </w:tr>
            <w:tr w:rsidR="00634B43" w14:paraId="36B1EB29" w14:textId="77777777" w:rsidTr="00F45C78">
              <w:tc>
                <w:tcPr>
                  <w:tcW w:w="318" w:type="dxa"/>
                  <w:vAlign w:val="center"/>
                </w:tcPr>
                <w:p w14:paraId="0832027F" w14:textId="24A07DC6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22</w:t>
                  </w:r>
                </w:p>
              </w:tc>
              <w:tc>
                <w:tcPr>
                  <w:tcW w:w="322" w:type="dxa"/>
                  <w:vAlign w:val="center"/>
                </w:tcPr>
                <w:p w14:paraId="01967D1C" w14:textId="7177F567" w:rsidR="00634B43" w:rsidRPr="00DF3F51" w:rsidRDefault="0002002B" w:rsidP="00634B43">
                  <w:pPr>
                    <w:pStyle w:val="Dates"/>
                    <w:rPr>
                      <w:highlight w:val="magenta"/>
                    </w:rPr>
                  </w:pPr>
                  <w:r w:rsidRPr="00DF3F51">
                    <w:rPr>
                      <w:rFonts w:cstheme="minorHAnsi"/>
                      <w:szCs w:val="16"/>
                      <w:highlight w:val="magenta"/>
                    </w:rPr>
                    <w:t>23</w:t>
                  </w:r>
                </w:p>
              </w:tc>
              <w:tc>
                <w:tcPr>
                  <w:tcW w:w="322" w:type="dxa"/>
                  <w:vAlign w:val="center"/>
                </w:tcPr>
                <w:p w14:paraId="054A4CC7" w14:textId="30C061D5" w:rsidR="00634B43" w:rsidRPr="00DF3F51" w:rsidRDefault="0002002B" w:rsidP="00634B43">
                  <w:pPr>
                    <w:pStyle w:val="Dates"/>
                    <w:rPr>
                      <w:highlight w:val="magenta"/>
                    </w:rPr>
                  </w:pPr>
                  <w:r w:rsidRPr="00DF3F51">
                    <w:rPr>
                      <w:rFonts w:cstheme="minorHAnsi"/>
                      <w:szCs w:val="16"/>
                      <w:highlight w:val="magenta"/>
                    </w:rPr>
                    <w:t>24</w:t>
                  </w:r>
                </w:p>
              </w:tc>
              <w:tc>
                <w:tcPr>
                  <w:tcW w:w="322" w:type="dxa"/>
                  <w:vAlign w:val="center"/>
                </w:tcPr>
                <w:p w14:paraId="0E702B37" w14:textId="5DF54810" w:rsidR="00634B43" w:rsidRPr="00DF3F51" w:rsidRDefault="0002002B" w:rsidP="00634B43">
                  <w:pPr>
                    <w:pStyle w:val="Dates"/>
                    <w:rPr>
                      <w:highlight w:val="magenta"/>
                    </w:rPr>
                  </w:pPr>
                  <w:r w:rsidRPr="00DF3F51">
                    <w:rPr>
                      <w:rFonts w:cstheme="minorHAnsi"/>
                      <w:szCs w:val="16"/>
                      <w:highlight w:val="magenta"/>
                    </w:rPr>
                    <w:t>25</w:t>
                  </w:r>
                </w:p>
              </w:tc>
              <w:tc>
                <w:tcPr>
                  <w:tcW w:w="322" w:type="dxa"/>
                  <w:vAlign w:val="center"/>
                </w:tcPr>
                <w:p w14:paraId="00368F72" w14:textId="2A11570D" w:rsidR="00634B43" w:rsidRPr="00DF3F51" w:rsidRDefault="0002002B" w:rsidP="00634B43">
                  <w:pPr>
                    <w:pStyle w:val="Dates"/>
                    <w:rPr>
                      <w:highlight w:val="magenta"/>
                    </w:rPr>
                  </w:pPr>
                  <w:r w:rsidRPr="00DF3F51">
                    <w:rPr>
                      <w:rFonts w:cstheme="minorHAnsi"/>
                      <w:szCs w:val="16"/>
                      <w:highlight w:val="magenta"/>
                    </w:rPr>
                    <w:t>26</w:t>
                  </w:r>
                </w:p>
              </w:tc>
              <w:tc>
                <w:tcPr>
                  <w:tcW w:w="322" w:type="dxa"/>
                  <w:vAlign w:val="center"/>
                </w:tcPr>
                <w:p w14:paraId="4829ADEF" w14:textId="7D191141" w:rsidR="00634B43" w:rsidRPr="00DF3F51" w:rsidRDefault="0002002B" w:rsidP="00634B43">
                  <w:pPr>
                    <w:pStyle w:val="Dates"/>
                    <w:rPr>
                      <w:highlight w:val="magenta"/>
                    </w:rPr>
                  </w:pPr>
                  <w:r w:rsidRPr="00DF3F51">
                    <w:rPr>
                      <w:rFonts w:cstheme="minorHAnsi"/>
                      <w:szCs w:val="16"/>
                      <w:highlight w:val="magenta"/>
                    </w:rPr>
                    <w:t>27</w:t>
                  </w:r>
                </w:p>
              </w:tc>
              <w:tc>
                <w:tcPr>
                  <w:tcW w:w="318" w:type="dxa"/>
                  <w:vAlign w:val="center"/>
                </w:tcPr>
                <w:p w14:paraId="02028B98" w14:textId="0CC75F44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28</w:t>
                  </w:r>
                </w:p>
              </w:tc>
            </w:tr>
            <w:tr w:rsidR="00634B43" w14:paraId="7F054801" w14:textId="77777777" w:rsidTr="00F45C78">
              <w:tc>
                <w:tcPr>
                  <w:tcW w:w="318" w:type="dxa"/>
                  <w:vAlign w:val="center"/>
                </w:tcPr>
                <w:p w14:paraId="62974C6D" w14:textId="60F2EEB6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29</w:t>
                  </w:r>
                </w:p>
              </w:tc>
              <w:tc>
                <w:tcPr>
                  <w:tcW w:w="322" w:type="dxa"/>
                  <w:vAlign w:val="center"/>
                </w:tcPr>
                <w:p w14:paraId="615BDBD8" w14:textId="084D83AE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30</w:t>
                  </w:r>
                </w:p>
              </w:tc>
              <w:tc>
                <w:tcPr>
                  <w:tcW w:w="322" w:type="dxa"/>
                  <w:vAlign w:val="center"/>
                </w:tcPr>
                <w:p w14:paraId="1C0DDD0A" w14:textId="32461316" w:rsidR="00634B43" w:rsidRPr="00DF3F51" w:rsidRDefault="0002002B" w:rsidP="00634B43">
                  <w:pPr>
                    <w:pStyle w:val="Dates"/>
                    <w:rPr>
                      <w:highlight w:val="magenta"/>
                    </w:rPr>
                  </w:pPr>
                  <w:r w:rsidRPr="00DF3F51">
                    <w:rPr>
                      <w:rFonts w:cstheme="minorHAnsi"/>
                      <w:szCs w:val="16"/>
                      <w:highlight w:val="magenta"/>
                    </w:rPr>
                    <w:t>31</w:t>
                  </w:r>
                </w:p>
              </w:tc>
              <w:tc>
                <w:tcPr>
                  <w:tcW w:w="322" w:type="dxa"/>
                  <w:vAlign w:val="center"/>
                </w:tcPr>
                <w:p w14:paraId="5AE58DDE" w14:textId="45570CC2" w:rsidR="00634B43" w:rsidRPr="00DF3F51" w:rsidRDefault="00634B43" w:rsidP="00634B43">
                  <w:pPr>
                    <w:pStyle w:val="Dates"/>
                    <w:rPr>
                      <w:highlight w:val="magenta"/>
                    </w:rPr>
                  </w:pPr>
                </w:p>
              </w:tc>
              <w:tc>
                <w:tcPr>
                  <w:tcW w:w="322" w:type="dxa"/>
                  <w:vAlign w:val="center"/>
                </w:tcPr>
                <w:p w14:paraId="33805132" w14:textId="3791392E" w:rsidR="00634B43" w:rsidRDefault="00634B43" w:rsidP="00634B43">
                  <w:pPr>
                    <w:pStyle w:val="Dates"/>
                  </w:pPr>
                </w:p>
              </w:tc>
              <w:tc>
                <w:tcPr>
                  <w:tcW w:w="322" w:type="dxa"/>
                  <w:vAlign w:val="center"/>
                </w:tcPr>
                <w:p w14:paraId="5CB7B2F2" w14:textId="594B7738" w:rsidR="00634B43" w:rsidRDefault="00634B43" w:rsidP="00634B43">
                  <w:pPr>
                    <w:pStyle w:val="Dates"/>
                  </w:pPr>
                </w:p>
              </w:tc>
              <w:tc>
                <w:tcPr>
                  <w:tcW w:w="318" w:type="dxa"/>
                  <w:vAlign w:val="center"/>
                </w:tcPr>
                <w:p w14:paraId="0E58C835" w14:textId="3F29938F" w:rsidR="00634B43" w:rsidRDefault="00634B43" w:rsidP="00634B43">
                  <w:pPr>
                    <w:pStyle w:val="Dates"/>
                  </w:pPr>
                </w:p>
              </w:tc>
            </w:tr>
            <w:tr w:rsidR="00634B43" w14:paraId="17590113" w14:textId="77777777" w:rsidTr="00837A8F">
              <w:tc>
                <w:tcPr>
                  <w:tcW w:w="318" w:type="dxa"/>
                  <w:vAlign w:val="center"/>
                </w:tcPr>
                <w:p w14:paraId="08A85BC2" w14:textId="390EA439" w:rsidR="00634B43" w:rsidRDefault="00634B43" w:rsidP="00634B43">
                  <w:pPr>
                    <w:pStyle w:val="Dates"/>
                  </w:pPr>
                </w:p>
              </w:tc>
              <w:tc>
                <w:tcPr>
                  <w:tcW w:w="322" w:type="dxa"/>
                  <w:vAlign w:val="center"/>
                </w:tcPr>
                <w:p w14:paraId="3DD4CBA9" w14:textId="01BEFF4B" w:rsidR="00634B43" w:rsidRDefault="00634B43" w:rsidP="00634B43">
                  <w:pPr>
                    <w:pStyle w:val="Dates"/>
                  </w:pPr>
                </w:p>
              </w:tc>
              <w:tc>
                <w:tcPr>
                  <w:tcW w:w="322" w:type="dxa"/>
                  <w:vAlign w:val="center"/>
                </w:tcPr>
                <w:p w14:paraId="2795F65A" w14:textId="77777777" w:rsidR="00634B43" w:rsidRDefault="00634B43" w:rsidP="00634B43">
                  <w:pPr>
                    <w:pStyle w:val="Dates"/>
                  </w:pPr>
                </w:p>
              </w:tc>
              <w:tc>
                <w:tcPr>
                  <w:tcW w:w="322" w:type="dxa"/>
                  <w:vAlign w:val="center"/>
                </w:tcPr>
                <w:p w14:paraId="3F189A03" w14:textId="77777777" w:rsidR="00634B43" w:rsidRDefault="00634B43" w:rsidP="00634B43">
                  <w:pPr>
                    <w:pStyle w:val="Dates"/>
                  </w:pPr>
                </w:p>
              </w:tc>
              <w:tc>
                <w:tcPr>
                  <w:tcW w:w="322" w:type="dxa"/>
                  <w:vAlign w:val="center"/>
                </w:tcPr>
                <w:p w14:paraId="2DD92B39" w14:textId="77777777" w:rsidR="00634B43" w:rsidRDefault="00634B43" w:rsidP="00634B43">
                  <w:pPr>
                    <w:pStyle w:val="Dates"/>
                  </w:pPr>
                </w:p>
              </w:tc>
              <w:tc>
                <w:tcPr>
                  <w:tcW w:w="322" w:type="dxa"/>
                  <w:vAlign w:val="center"/>
                </w:tcPr>
                <w:p w14:paraId="7F5C0424" w14:textId="77777777" w:rsidR="00634B43" w:rsidRDefault="00634B43" w:rsidP="00634B43">
                  <w:pPr>
                    <w:pStyle w:val="Dates"/>
                  </w:pPr>
                </w:p>
              </w:tc>
              <w:tc>
                <w:tcPr>
                  <w:tcW w:w="318" w:type="dxa"/>
                  <w:vAlign w:val="center"/>
                </w:tcPr>
                <w:p w14:paraId="0817E280" w14:textId="77777777" w:rsidR="00634B43" w:rsidRDefault="00634B43" w:rsidP="00634B43">
                  <w:pPr>
                    <w:pStyle w:val="Dates"/>
                  </w:pPr>
                </w:p>
              </w:tc>
            </w:tr>
          </w:tbl>
          <w:p w14:paraId="4C8AEEB3" w14:textId="77777777" w:rsidR="00AF26B2" w:rsidRDefault="00AF26B2"/>
        </w:tc>
        <w:tc>
          <w:tcPr>
            <w:tcW w:w="648" w:type="dxa"/>
          </w:tcPr>
          <w:p w14:paraId="08F416BB" w14:textId="77777777" w:rsidR="00AF26B2" w:rsidRDefault="00AF26B2"/>
        </w:tc>
        <w:tc>
          <w:tcPr>
            <w:tcW w:w="72" w:type="dxa"/>
          </w:tcPr>
          <w:p w14:paraId="1718C546" w14:textId="77777777" w:rsidR="00AF26B2" w:rsidRDefault="00AF26B2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August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AF26B2" w14:paraId="64F9C60E" w14:textId="77777777">
              <w:tc>
                <w:tcPr>
                  <w:tcW w:w="318" w:type="dxa"/>
                </w:tcPr>
                <w:p w14:paraId="2C54D0E5" w14:textId="77777777" w:rsidR="00AF26B2" w:rsidRDefault="00520639">
                  <w:pPr>
                    <w:pStyle w:val="Days"/>
                    <w:rPr>
                      <w:color w:val="603B17" w:themeColor="text2"/>
                    </w:rPr>
                  </w:pPr>
                  <w:r>
                    <w:rPr>
                      <w:color w:val="603B17" w:themeColor="text2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14:paraId="4CDE9916" w14:textId="77777777" w:rsidR="00AF26B2" w:rsidRDefault="00520639">
                  <w:pPr>
                    <w:pStyle w:val="Days"/>
                    <w:rPr>
                      <w:color w:val="603B17" w:themeColor="text2"/>
                    </w:rPr>
                  </w:pPr>
                  <w:r>
                    <w:rPr>
                      <w:color w:val="603B17" w:themeColor="text2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14:paraId="12A3CE2A" w14:textId="77777777" w:rsidR="00AF26B2" w:rsidRDefault="00520639">
                  <w:pPr>
                    <w:pStyle w:val="Days"/>
                    <w:rPr>
                      <w:color w:val="603B17" w:themeColor="text2"/>
                    </w:rPr>
                  </w:pPr>
                  <w:r>
                    <w:rPr>
                      <w:color w:val="603B17" w:themeColor="text2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14:paraId="3128EDB0" w14:textId="77777777" w:rsidR="00AF26B2" w:rsidRDefault="00520639">
                  <w:pPr>
                    <w:pStyle w:val="Days"/>
                    <w:rPr>
                      <w:color w:val="603B17" w:themeColor="text2"/>
                    </w:rPr>
                  </w:pPr>
                  <w:r>
                    <w:rPr>
                      <w:color w:val="603B17" w:themeColor="text2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14:paraId="0A3336E8" w14:textId="77777777" w:rsidR="00AF26B2" w:rsidRDefault="00520639">
                  <w:pPr>
                    <w:pStyle w:val="Days"/>
                    <w:rPr>
                      <w:color w:val="603B17" w:themeColor="text2"/>
                    </w:rPr>
                  </w:pPr>
                  <w:r>
                    <w:rPr>
                      <w:color w:val="603B17" w:themeColor="text2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14:paraId="69CE1E12" w14:textId="77777777" w:rsidR="00AF26B2" w:rsidRDefault="00520639">
                  <w:pPr>
                    <w:pStyle w:val="Days"/>
                    <w:rPr>
                      <w:color w:val="603B17" w:themeColor="text2"/>
                    </w:rPr>
                  </w:pPr>
                  <w:r>
                    <w:rPr>
                      <w:color w:val="603B17" w:themeColor="text2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14:paraId="236496CC" w14:textId="77777777" w:rsidR="00AF26B2" w:rsidRDefault="00520639">
                  <w:pPr>
                    <w:pStyle w:val="Days"/>
                    <w:rPr>
                      <w:color w:val="603B17" w:themeColor="text2"/>
                    </w:rPr>
                  </w:pPr>
                  <w:r>
                    <w:rPr>
                      <w:color w:val="603B17" w:themeColor="text2"/>
                    </w:rPr>
                    <w:t>s</w:t>
                  </w:r>
                </w:p>
              </w:tc>
            </w:tr>
            <w:tr w:rsidR="00634B43" w14:paraId="7944F529" w14:textId="77777777" w:rsidTr="00023720">
              <w:tc>
                <w:tcPr>
                  <w:tcW w:w="318" w:type="dxa"/>
                  <w:vAlign w:val="center"/>
                </w:tcPr>
                <w:p w14:paraId="5D2FFEE5" w14:textId="77777777" w:rsidR="00634B43" w:rsidRDefault="00634B43" w:rsidP="00634B43">
                  <w:pPr>
                    <w:pStyle w:val="Dates"/>
                  </w:pPr>
                </w:p>
              </w:tc>
              <w:tc>
                <w:tcPr>
                  <w:tcW w:w="322" w:type="dxa"/>
                  <w:vAlign w:val="center"/>
                </w:tcPr>
                <w:p w14:paraId="1552820B" w14:textId="77777777" w:rsidR="00634B43" w:rsidRDefault="00634B43" w:rsidP="00634B43">
                  <w:pPr>
                    <w:pStyle w:val="Dates"/>
                  </w:pPr>
                </w:p>
              </w:tc>
              <w:tc>
                <w:tcPr>
                  <w:tcW w:w="322" w:type="dxa"/>
                  <w:vAlign w:val="center"/>
                </w:tcPr>
                <w:p w14:paraId="19539439" w14:textId="175498E5" w:rsidR="00634B43" w:rsidRDefault="00634B43" w:rsidP="00634B43">
                  <w:pPr>
                    <w:pStyle w:val="Dates"/>
                  </w:pPr>
                </w:p>
              </w:tc>
              <w:tc>
                <w:tcPr>
                  <w:tcW w:w="322" w:type="dxa"/>
                  <w:vAlign w:val="center"/>
                </w:tcPr>
                <w:p w14:paraId="366A1956" w14:textId="254DBF97" w:rsidR="00634B43" w:rsidRDefault="0002002B" w:rsidP="00634B43">
                  <w:pPr>
                    <w:pStyle w:val="Dates"/>
                  </w:pPr>
                  <w:r w:rsidRPr="00DF3F51">
                    <w:rPr>
                      <w:rFonts w:cstheme="minorHAnsi"/>
                      <w:szCs w:val="16"/>
                      <w:highlight w:val="magenta"/>
                    </w:rPr>
                    <w:t>1</w:t>
                  </w:r>
                </w:p>
              </w:tc>
              <w:tc>
                <w:tcPr>
                  <w:tcW w:w="322" w:type="dxa"/>
                  <w:vAlign w:val="center"/>
                </w:tcPr>
                <w:p w14:paraId="1F5ACEC9" w14:textId="673B60A0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2</w:t>
                  </w:r>
                </w:p>
              </w:tc>
              <w:tc>
                <w:tcPr>
                  <w:tcW w:w="322" w:type="dxa"/>
                  <w:vAlign w:val="center"/>
                </w:tcPr>
                <w:p w14:paraId="79BBC6FD" w14:textId="75B2D640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3</w:t>
                  </w:r>
                </w:p>
              </w:tc>
              <w:tc>
                <w:tcPr>
                  <w:tcW w:w="318" w:type="dxa"/>
                  <w:vAlign w:val="center"/>
                </w:tcPr>
                <w:p w14:paraId="33CDCD2D" w14:textId="6420032F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4</w:t>
                  </w:r>
                </w:p>
              </w:tc>
            </w:tr>
            <w:tr w:rsidR="00634B43" w14:paraId="2AF63B2C" w14:textId="77777777" w:rsidTr="00023720">
              <w:tc>
                <w:tcPr>
                  <w:tcW w:w="318" w:type="dxa"/>
                  <w:vAlign w:val="center"/>
                </w:tcPr>
                <w:p w14:paraId="657E207A" w14:textId="6535C82A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5</w:t>
                  </w:r>
                </w:p>
              </w:tc>
              <w:tc>
                <w:tcPr>
                  <w:tcW w:w="322" w:type="dxa"/>
                  <w:vAlign w:val="center"/>
                </w:tcPr>
                <w:p w14:paraId="32B0C874" w14:textId="2F4D8843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6</w:t>
                  </w:r>
                </w:p>
              </w:tc>
              <w:tc>
                <w:tcPr>
                  <w:tcW w:w="322" w:type="dxa"/>
                  <w:vAlign w:val="center"/>
                </w:tcPr>
                <w:p w14:paraId="4306E5B4" w14:textId="2CB8E99B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7</w:t>
                  </w:r>
                </w:p>
              </w:tc>
              <w:tc>
                <w:tcPr>
                  <w:tcW w:w="322" w:type="dxa"/>
                  <w:vAlign w:val="center"/>
                </w:tcPr>
                <w:p w14:paraId="7AA702E1" w14:textId="4987E1EB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8</w:t>
                  </w:r>
                </w:p>
              </w:tc>
              <w:tc>
                <w:tcPr>
                  <w:tcW w:w="322" w:type="dxa"/>
                  <w:vAlign w:val="center"/>
                </w:tcPr>
                <w:p w14:paraId="74265F6E" w14:textId="08E3AA8B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9</w:t>
                  </w:r>
                </w:p>
              </w:tc>
              <w:tc>
                <w:tcPr>
                  <w:tcW w:w="322" w:type="dxa"/>
                  <w:vAlign w:val="center"/>
                </w:tcPr>
                <w:p w14:paraId="7F27FC2A" w14:textId="72E39B92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10</w:t>
                  </w:r>
                </w:p>
              </w:tc>
              <w:tc>
                <w:tcPr>
                  <w:tcW w:w="318" w:type="dxa"/>
                  <w:vAlign w:val="center"/>
                </w:tcPr>
                <w:p w14:paraId="3C01C52E" w14:textId="0E90406F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11</w:t>
                  </w:r>
                </w:p>
              </w:tc>
            </w:tr>
            <w:tr w:rsidR="00634B43" w14:paraId="1E657AF7" w14:textId="77777777" w:rsidTr="00023720">
              <w:tc>
                <w:tcPr>
                  <w:tcW w:w="318" w:type="dxa"/>
                  <w:vAlign w:val="center"/>
                </w:tcPr>
                <w:p w14:paraId="4348C912" w14:textId="65F0C73F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12</w:t>
                  </w:r>
                </w:p>
              </w:tc>
              <w:tc>
                <w:tcPr>
                  <w:tcW w:w="322" w:type="dxa"/>
                  <w:vAlign w:val="center"/>
                </w:tcPr>
                <w:p w14:paraId="5A569952" w14:textId="09B4DE20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13</w:t>
                  </w:r>
                </w:p>
              </w:tc>
              <w:tc>
                <w:tcPr>
                  <w:tcW w:w="322" w:type="dxa"/>
                  <w:vAlign w:val="center"/>
                </w:tcPr>
                <w:p w14:paraId="4744BA34" w14:textId="37DB29A3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14</w:t>
                  </w:r>
                </w:p>
              </w:tc>
              <w:tc>
                <w:tcPr>
                  <w:tcW w:w="322" w:type="dxa"/>
                  <w:vAlign w:val="center"/>
                </w:tcPr>
                <w:p w14:paraId="32A82772" w14:textId="4905B30A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15</w:t>
                  </w:r>
                </w:p>
              </w:tc>
              <w:tc>
                <w:tcPr>
                  <w:tcW w:w="322" w:type="dxa"/>
                  <w:vAlign w:val="center"/>
                </w:tcPr>
                <w:p w14:paraId="77FE0FFC" w14:textId="465A7147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16</w:t>
                  </w:r>
                </w:p>
              </w:tc>
              <w:tc>
                <w:tcPr>
                  <w:tcW w:w="322" w:type="dxa"/>
                  <w:vAlign w:val="center"/>
                </w:tcPr>
                <w:p w14:paraId="68B83300" w14:textId="358E347C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17</w:t>
                  </w:r>
                </w:p>
              </w:tc>
              <w:tc>
                <w:tcPr>
                  <w:tcW w:w="318" w:type="dxa"/>
                  <w:vAlign w:val="center"/>
                </w:tcPr>
                <w:p w14:paraId="7D897BF6" w14:textId="4E3BB129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18</w:t>
                  </w:r>
                </w:p>
              </w:tc>
            </w:tr>
            <w:tr w:rsidR="00634B43" w14:paraId="69FE69C1" w14:textId="77777777" w:rsidTr="00023720">
              <w:tc>
                <w:tcPr>
                  <w:tcW w:w="318" w:type="dxa"/>
                  <w:vAlign w:val="center"/>
                </w:tcPr>
                <w:p w14:paraId="362B0D1A" w14:textId="294709A5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19</w:t>
                  </w:r>
                </w:p>
              </w:tc>
              <w:tc>
                <w:tcPr>
                  <w:tcW w:w="322" w:type="dxa"/>
                  <w:vAlign w:val="center"/>
                </w:tcPr>
                <w:p w14:paraId="2CA28134" w14:textId="4D63A7A1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20</w:t>
                  </w:r>
                </w:p>
              </w:tc>
              <w:tc>
                <w:tcPr>
                  <w:tcW w:w="322" w:type="dxa"/>
                  <w:vAlign w:val="center"/>
                </w:tcPr>
                <w:p w14:paraId="71436ACD" w14:textId="5F2DCF77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21</w:t>
                  </w:r>
                </w:p>
              </w:tc>
              <w:tc>
                <w:tcPr>
                  <w:tcW w:w="322" w:type="dxa"/>
                  <w:vAlign w:val="center"/>
                </w:tcPr>
                <w:p w14:paraId="42651C2E" w14:textId="045BCB9B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22</w:t>
                  </w:r>
                </w:p>
              </w:tc>
              <w:tc>
                <w:tcPr>
                  <w:tcW w:w="322" w:type="dxa"/>
                  <w:vAlign w:val="center"/>
                </w:tcPr>
                <w:p w14:paraId="3BF6E528" w14:textId="1B23D391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23</w:t>
                  </w:r>
                </w:p>
              </w:tc>
              <w:tc>
                <w:tcPr>
                  <w:tcW w:w="322" w:type="dxa"/>
                  <w:vAlign w:val="center"/>
                </w:tcPr>
                <w:p w14:paraId="09C1FE36" w14:textId="12471FB7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24</w:t>
                  </w:r>
                </w:p>
              </w:tc>
              <w:tc>
                <w:tcPr>
                  <w:tcW w:w="318" w:type="dxa"/>
                  <w:vAlign w:val="center"/>
                </w:tcPr>
                <w:p w14:paraId="72420673" w14:textId="5AC5A84C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25</w:t>
                  </w:r>
                </w:p>
              </w:tc>
            </w:tr>
            <w:tr w:rsidR="00634B43" w14:paraId="34A381E3" w14:textId="77777777" w:rsidTr="00023720">
              <w:tc>
                <w:tcPr>
                  <w:tcW w:w="318" w:type="dxa"/>
                  <w:vAlign w:val="center"/>
                </w:tcPr>
                <w:p w14:paraId="602BF43E" w14:textId="363E2E82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26</w:t>
                  </w:r>
                </w:p>
              </w:tc>
              <w:tc>
                <w:tcPr>
                  <w:tcW w:w="322" w:type="dxa"/>
                  <w:vAlign w:val="center"/>
                </w:tcPr>
                <w:p w14:paraId="1145D447" w14:textId="6D10D4C2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27</w:t>
                  </w:r>
                </w:p>
              </w:tc>
              <w:tc>
                <w:tcPr>
                  <w:tcW w:w="322" w:type="dxa"/>
                  <w:vAlign w:val="center"/>
                </w:tcPr>
                <w:p w14:paraId="3EED74E5" w14:textId="42845908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28</w:t>
                  </w:r>
                </w:p>
              </w:tc>
              <w:tc>
                <w:tcPr>
                  <w:tcW w:w="322" w:type="dxa"/>
                  <w:vAlign w:val="center"/>
                </w:tcPr>
                <w:p w14:paraId="36AA4B82" w14:textId="55337408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29</w:t>
                  </w:r>
                </w:p>
              </w:tc>
              <w:tc>
                <w:tcPr>
                  <w:tcW w:w="322" w:type="dxa"/>
                  <w:vAlign w:val="center"/>
                </w:tcPr>
                <w:p w14:paraId="3E1F9DA8" w14:textId="3E681197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30</w:t>
                  </w:r>
                </w:p>
              </w:tc>
              <w:tc>
                <w:tcPr>
                  <w:tcW w:w="322" w:type="dxa"/>
                  <w:vAlign w:val="center"/>
                </w:tcPr>
                <w:p w14:paraId="5DF0114B" w14:textId="1C890A49" w:rsidR="00634B43" w:rsidRDefault="0002002B" w:rsidP="00634B43">
                  <w:pPr>
                    <w:pStyle w:val="Dates"/>
                  </w:pPr>
                  <w:r>
                    <w:t>31</w:t>
                  </w:r>
                </w:p>
              </w:tc>
              <w:tc>
                <w:tcPr>
                  <w:tcW w:w="318" w:type="dxa"/>
                  <w:vAlign w:val="center"/>
                </w:tcPr>
                <w:p w14:paraId="5DD44D3A" w14:textId="77777777" w:rsidR="00634B43" w:rsidRDefault="00634B43" w:rsidP="00634B43">
                  <w:pPr>
                    <w:pStyle w:val="Dates"/>
                  </w:pPr>
                </w:p>
              </w:tc>
            </w:tr>
            <w:tr w:rsidR="00CE663C" w14:paraId="00750520" w14:textId="77777777" w:rsidTr="00023720">
              <w:tc>
                <w:tcPr>
                  <w:tcW w:w="318" w:type="dxa"/>
                  <w:vAlign w:val="center"/>
                </w:tcPr>
                <w:p w14:paraId="7FBAB6CE" w14:textId="77777777" w:rsidR="00CE663C" w:rsidRDefault="00CE663C" w:rsidP="00CE663C">
                  <w:pPr>
                    <w:pStyle w:val="Dates"/>
                  </w:pPr>
                </w:p>
              </w:tc>
              <w:tc>
                <w:tcPr>
                  <w:tcW w:w="322" w:type="dxa"/>
                  <w:vAlign w:val="center"/>
                </w:tcPr>
                <w:p w14:paraId="3903F8C5" w14:textId="77777777" w:rsidR="00CE663C" w:rsidRDefault="00CE663C" w:rsidP="00CE663C">
                  <w:pPr>
                    <w:pStyle w:val="Dates"/>
                  </w:pPr>
                </w:p>
              </w:tc>
              <w:tc>
                <w:tcPr>
                  <w:tcW w:w="322" w:type="dxa"/>
                  <w:vAlign w:val="center"/>
                </w:tcPr>
                <w:p w14:paraId="686B61D3" w14:textId="77777777" w:rsidR="00CE663C" w:rsidRDefault="00CE663C" w:rsidP="00CE663C">
                  <w:pPr>
                    <w:pStyle w:val="Dates"/>
                  </w:pPr>
                </w:p>
              </w:tc>
              <w:tc>
                <w:tcPr>
                  <w:tcW w:w="322" w:type="dxa"/>
                  <w:vAlign w:val="center"/>
                </w:tcPr>
                <w:p w14:paraId="7A94C7B2" w14:textId="77777777" w:rsidR="00CE663C" w:rsidRDefault="00CE663C" w:rsidP="00CE663C">
                  <w:pPr>
                    <w:pStyle w:val="Dates"/>
                  </w:pPr>
                </w:p>
              </w:tc>
              <w:tc>
                <w:tcPr>
                  <w:tcW w:w="322" w:type="dxa"/>
                  <w:vAlign w:val="center"/>
                </w:tcPr>
                <w:p w14:paraId="38BDF505" w14:textId="77777777" w:rsidR="00CE663C" w:rsidRDefault="00CE663C" w:rsidP="00CE663C">
                  <w:pPr>
                    <w:pStyle w:val="Dates"/>
                  </w:pPr>
                </w:p>
              </w:tc>
              <w:tc>
                <w:tcPr>
                  <w:tcW w:w="322" w:type="dxa"/>
                  <w:vAlign w:val="center"/>
                </w:tcPr>
                <w:p w14:paraId="6A6D964F" w14:textId="77777777" w:rsidR="00CE663C" w:rsidRDefault="00CE663C" w:rsidP="00CE663C">
                  <w:pPr>
                    <w:pStyle w:val="Dates"/>
                  </w:pPr>
                </w:p>
              </w:tc>
              <w:tc>
                <w:tcPr>
                  <w:tcW w:w="318" w:type="dxa"/>
                  <w:vAlign w:val="center"/>
                </w:tcPr>
                <w:p w14:paraId="092C3835" w14:textId="77777777" w:rsidR="00CE663C" w:rsidRDefault="00CE663C" w:rsidP="00CE663C">
                  <w:pPr>
                    <w:pStyle w:val="Dates"/>
                  </w:pPr>
                </w:p>
              </w:tc>
            </w:tr>
          </w:tbl>
          <w:p w14:paraId="2452551F" w14:textId="77777777" w:rsidR="00AF26B2" w:rsidRDefault="00AF26B2"/>
        </w:tc>
      </w:tr>
      <w:tr w:rsidR="00AF26B2" w14:paraId="4BFDB91E" w14:textId="77777777" w:rsidTr="005F5692">
        <w:trPr>
          <w:trHeight w:hRule="exact" w:val="64"/>
        </w:trPr>
        <w:tc>
          <w:tcPr>
            <w:tcW w:w="72" w:type="dxa"/>
          </w:tcPr>
          <w:p w14:paraId="416C6577" w14:textId="77777777" w:rsidR="00AF26B2" w:rsidRDefault="00AF26B2"/>
        </w:tc>
        <w:tc>
          <w:tcPr>
            <w:tcW w:w="2246" w:type="dxa"/>
          </w:tcPr>
          <w:p w14:paraId="767D55D7" w14:textId="77777777" w:rsidR="00AF26B2" w:rsidRDefault="00AF26B2"/>
        </w:tc>
        <w:tc>
          <w:tcPr>
            <w:tcW w:w="648" w:type="dxa"/>
          </w:tcPr>
          <w:p w14:paraId="415305E7" w14:textId="77777777" w:rsidR="00AF26B2" w:rsidRDefault="00AF26B2"/>
        </w:tc>
        <w:tc>
          <w:tcPr>
            <w:tcW w:w="72" w:type="dxa"/>
          </w:tcPr>
          <w:p w14:paraId="29163EDE" w14:textId="77777777" w:rsidR="00AF26B2" w:rsidRDefault="00AF26B2"/>
        </w:tc>
        <w:tc>
          <w:tcPr>
            <w:tcW w:w="2246" w:type="dxa"/>
          </w:tcPr>
          <w:p w14:paraId="55769D38" w14:textId="77777777" w:rsidR="00AF26B2" w:rsidRDefault="00AF26B2"/>
        </w:tc>
        <w:tc>
          <w:tcPr>
            <w:tcW w:w="648" w:type="dxa"/>
          </w:tcPr>
          <w:p w14:paraId="427A4DA0" w14:textId="77777777" w:rsidR="00AF26B2" w:rsidRDefault="00AF26B2"/>
        </w:tc>
        <w:tc>
          <w:tcPr>
            <w:tcW w:w="72" w:type="dxa"/>
          </w:tcPr>
          <w:p w14:paraId="6900DC9F" w14:textId="77777777" w:rsidR="00AF26B2" w:rsidRDefault="00AF26B2"/>
        </w:tc>
        <w:tc>
          <w:tcPr>
            <w:tcW w:w="2246" w:type="dxa"/>
          </w:tcPr>
          <w:p w14:paraId="611CB65F" w14:textId="77777777" w:rsidR="00AF26B2" w:rsidRDefault="00AF26B2"/>
        </w:tc>
        <w:tc>
          <w:tcPr>
            <w:tcW w:w="648" w:type="dxa"/>
          </w:tcPr>
          <w:p w14:paraId="258D48F5" w14:textId="77777777" w:rsidR="00AF26B2" w:rsidRDefault="00AF26B2"/>
        </w:tc>
        <w:tc>
          <w:tcPr>
            <w:tcW w:w="72" w:type="dxa"/>
          </w:tcPr>
          <w:p w14:paraId="3834AECE" w14:textId="77777777" w:rsidR="00AF26B2" w:rsidRDefault="00AF26B2"/>
        </w:tc>
        <w:tc>
          <w:tcPr>
            <w:tcW w:w="2246" w:type="dxa"/>
          </w:tcPr>
          <w:p w14:paraId="5822D978" w14:textId="77777777" w:rsidR="00AF26B2" w:rsidRDefault="00AF26B2"/>
        </w:tc>
      </w:tr>
      <w:tr w:rsidR="00AF26B2" w14:paraId="49C49714" w14:textId="77777777">
        <w:trPr>
          <w:trHeight w:hRule="exact" w:val="202"/>
        </w:trPr>
        <w:tc>
          <w:tcPr>
            <w:tcW w:w="72" w:type="dxa"/>
            <w:shd w:val="clear" w:color="auto" w:fill="603B17" w:themeFill="text2"/>
          </w:tcPr>
          <w:p w14:paraId="5FB39CA6" w14:textId="77777777" w:rsidR="00AF26B2" w:rsidRDefault="00AF26B2"/>
        </w:tc>
        <w:tc>
          <w:tcPr>
            <w:tcW w:w="2246" w:type="dxa"/>
          </w:tcPr>
          <w:p w14:paraId="088D639A" w14:textId="10C2EFC1" w:rsidR="00AF26B2" w:rsidRDefault="000C5E53">
            <w:pPr>
              <w:pStyle w:val="Months"/>
            </w:pPr>
            <w:r>
              <w:t>February “25”</w:t>
            </w:r>
          </w:p>
        </w:tc>
        <w:tc>
          <w:tcPr>
            <w:tcW w:w="648" w:type="dxa"/>
          </w:tcPr>
          <w:p w14:paraId="3332AF83" w14:textId="77777777" w:rsidR="00AF26B2" w:rsidRDefault="00AF26B2"/>
        </w:tc>
        <w:tc>
          <w:tcPr>
            <w:tcW w:w="72" w:type="dxa"/>
            <w:shd w:val="clear" w:color="auto" w:fill="603B17" w:themeFill="text2"/>
          </w:tcPr>
          <w:p w14:paraId="3A8400A5" w14:textId="77777777" w:rsidR="00AF26B2" w:rsidRDefault="00AF26B2"/>
        </w:tc>
        <w:tc>
          <w:tcPr>
            <w:tcW w:w="2246" w:type="dxa"/>
          </w:tcPr>
          <w:p w14:paraId="75197B6D" w14:textId="69815B4B" w:rsidR="00AF26B2" w:rsidRDefault="000C5E53">
            <w:pPr>
              <w:pStyle w:val="Months"/>
            </w:pPr>
            <w:r>
              <w:t>March “25”</w:t>
            </w:r>
          </w:p>
        </w:tc>
        <w:tc>
          <w:tcPr>
            <w:tcW w:w="648" w:type="dxa"/>
          </w:tcPr>
          <w:p w14:paraId="6DA0FB5B" w14:textId="77777777" w:rsidR="00AF26B2" w:rsidRDefault="00AF26B2"/>
        </w:tc>
        <w:tc>
          <w:tcPr>
            <w:tcW w:w="72" w:type="dxa"/>
            <w:shd w:val="clear" w:color="auto" w:fill="603B17" w:themeFill="text2"/>
          </w:tcPr>
          <w:p w14:paraId="53D7CE83" w14:textId="77777777" w:rsidR="00AF26B2" w:rsidRDefault="00AF26B2"/>
        </w:tc>
        <w:tc>
          <w:tcPr>
            <w:tcW w:w="2246" w:type="dxa"/>
          </w:tcPr>
          <w:p w14:paraId="191A6C8E" w14:textId="6FB7C8ED" w:rsidR="00AF26B2" w:rsidRDefault="000C5E53">
            <w:pPr>
              <w:pStyle w:val="Months"/>
            </w:pPr>
            <w:r>
              <w:t>April “25”</w:t>
            </w:r>
          </w:p>
        </w:tc>
        <w:tc>
          <w:tcPr>
            <w:tcW w:w="648" w:type="dxa"/>
          </w:tcPr>
          <w:p w14:paraId="25C34BD2" w14:textId="77777777" w:rsidR="00AF26B2" w:rsidRDefault="00AF26B2"/>
        </w:tc>
        <w:tc>
          <w:tcPr>
            <w:tcW w:w="72" w:type="dxa"/>
            <w:shd w:val="clear" w:color="auto" w:fill="603B17" w:themeFill="text2"/>
          </w:tcPr>
          <w:p w14:paraId="50406EA9" w14:textId="77777777" w:rsidR="00AF26B2" w:rsidRDefault="00AF26B2"/>
        </w:tc>
        <w:tc>
          <w:tcPr>
            <w:tcW w:w="2246" w:type="dxa"/>
          </w:tcPr>
          <w:p w14:paraId="52E22C26" w14:textId="4EF4D374" w:rsidR="00AF26B2" w:rsidRDefault="000C5E53">
            <w:pPr>
              <w:pStyle w:val="Months"/>
            </w:pPr>
            <w:r>
              <w:t>May “25</w:t>
            </w:r>
          </w:p>
        </w:tc>
      </w:tr>
      <w:tr w:rsidR="00AF26B2" w14:paraId="6222FA48" w14:textId="77777777">
        <w:tc>
          <w:tcPr>
            <w:tcW w:w="72" w:type="dxa"/>
          </w:tcPr>
          <w:p w14:paraId="15E4BBFA" w14:textId="77777777" w:rsidR="00AF26B2" w:rsidRDefault="00AF26B2" w:rsidP="00792F95">
            <w:pPr>
              <w:jc w:val="center"/>
            </w:pPr>
          </w:p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AF26B2" w14:paraId="1750935D" w14:textId="77777777">
              <w:tc>
                <w:tcPr>
                  <w:tcW w:w="318" w:type="dxa"/>
                </w:tcPr>
                <w:p w14:paraId="030C13E8" w14:textId="77777777" w:rsidR="00AF26B2" w:rsidRDefault="00520639" w:rsidP="00792F95">
                  <w:pPr>
                    <w:pStyle w:val="Days"/>
                    <w:rPr>
                      <w:color w:val="603B17" w:themeColor="text2"/>
                    </w:rPr>
                  </w:pPr>
                  <w:r>
                    <w:rPr>
                      <w:color w:val="603B17" w:themeColor="text2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14:paraId="01645399" w14:textId="77777777" w:rsidR="00AF26B2" w:rsidRDefault="00520639" w:rsidP="00792F95">
                  <w:pPr>
                    <w:pStyle w:val="Days"/>
                    <w:rPr>
                      <w:color w:val="603B17" w:themeColor="text2"/>
                    </w:rPr>
                  </w:pPr>
                  <w:r>
                    <w:rPr>
                      <w:color w:val="603B17" w:themeColor="text2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14:paraId="00E7BD6D" w14:textId="77777777" w:rsidR="00AF26B2" w:rsidRDefault="00520639" w:rsidP="00792F95">
                  <w:pPr>
                    <w:pStyle w:val="Days"/>
                    <w:rPr>
                      <w:color w:val="603B17" w:themeColor="text2"/>
                    </w:rPr>
                  </w:pPr>
                  <w:r>
                    <w:rPr>
                      <w:color w:val="603B17" w:themeColor="text2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14:paraId="555AA27B" w14:textId="77777777" w:rsidR="00AF26B2" w:rsidRDefault="00520639" w:rsidP="00792F95">
                  <w:pPr>
                    <w:pStyle w:val="Days"/>
                    <w:rPr>
                      <w:color w:val="603B17" w:themeColor="text2"/>
                    </w:rPr>
                  </w:pPr>
                  <w:r>
                    <w:rPr>
                      <w:color w:val="603B17" w:themeColor="text2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14:paraId="111835FD" w14:textId="77777777" w:rsidR="00AF26B2" w:rsidRDefault="00520639" w:rsidP="00792F95">
                  <w:pPr>
                    <w:pStyle w:val="Days"/>
                    <w:rPr>
                      <w:color w:val="603B17" w:themeColor="text2"/>
                    </w:rPr>
                  </w:pPr>
                  <w:r>
                    <w:rPr>
                      <w:color w:val="603B17" w:themeColor="text2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14:paraId="68DBE6C7" w14:textId="77777777" w:rsidR="00AF26B2" w:rsidRDefault="00520639" w:rsidP="00792F95">
                  <w:pPr>
                    <w:pStyle w:val="Days"/>
                    <w:rPr>
                      <w:color w:val="603B17" w:themeColor="text2"/>
                    </w:rPr>
                  </w:pPr>
                  <w:r>
                    <w:rPr>
                      <w:color w:val="603B17" w:themeColor="text2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14:paraId="57313F27" w14:textId="77777777" w:rsidR="00AF26B2" w:rsidRDefault="00520639" w:rsidP="00792F95">
                  <w:pPr>
                    <w:pStyle w:val="Days"/>
                    <w:rPr>
                      <w:color w:val="603B17" w:themeColor="text2"/>
                    </w:rPr>
                  </w:pPr>
                  <w:r>
                    <w:rPr>
                      <w:color w:val="603B17" w:themeColor="text2"/>
                    </w:rPr>
                    <w:t>s</w:t>
                  </w:r>
                </w:p>
              </w:tc>
            </w:tr>
            <w:tr w:rsidR="00634B43" w14:paraId="09286B22" w14:textId="77777777" w:rsidTr="000043AF">
              <w:tc>
                <w:tcPr>
                  <w:tcW w:w="318" w:type="dxa"/>
                  <w:vAlign w:val="center"/>
                </w:tcPr>
                <w:p w14:paraId="0932023F" w14:textId="77777777" w:rsidR="00634B43" w:rsidRDefault="00634B43" w:rsidP="00634B43">
                  <w:pPr>
                    <w:pStyle w:val="Dates"/>
                  </w:pPr>
                </w:p>
              </w:tc>
              <w:tc>
                <w:tcPr>
                  <w:tcW w:w="322" w:type="dxa"/>
                  <w:vAlign w:val="center"/>
                </w:tcPr>
                <w:p w14:paraId="5E8CEBD9" w14:textId="77777777" w:rsidR="00634B43" w:rsidRDefault="00634B43" w:rsidP="00634B43">
                  <w:pPr>
                    <w:pStyle w:val="Dates"/>
                  </w:pPr>
                </w:p>
              </w:tc>
              <w:tc>
                <w:tcPr>
                  <w:tcW w:w="322" w:type="dxa"/>
                  <w:vAlign w:val="center"/>
                </w:tcPr>
                <w:p w14:paraId="5F40D02D" w14:textId="77777777" w:rsidR="00634B43" w:rsidRDefault="00634B43" w:rsidP="00634B43">
                  <w:pPr>
                    <w:pStyle w:val="Dates"/>
                  </w:pPr>
                </w:p>
              </w:tc>
              <w:tc>
                <w:tcPr>
                  <w:tcW w:w="322" w:type="dxa"/>
                  <w:vAlign w:val="center"/>
                </w:tcPr>
                <w:p w14:paraId="547F4136" w14:textId="77777777" w:rsidR="00634B43" w:rsidRDefault="00634B43" w:rsidP="00634B43">
                  <w:pPr>
                    <w:pStyle w:val="Dates"/>
                  </w:pPr>
                </w:p>
              </w:tc>
              <w:tc>
                <w:tcPr>
                  <w:tcW w:w="322" w:type="dxa"/>
                  <w:vAlign w:val="center"/>
                </w:tcPr>
                <w:p w14:paraId="30F59FEA" w14:textId="77777777" w:rsidR="00634B43" w:rsidRDefault="00634B43" w:rsidP="00634B43">
                  <w:pPr>
                    <w:pStyle w:val="Dates"/>
                  </w:pPr>
                </w:p>
              </w:tc>
              <w:tc>
                <w:tcPr>
                  <w:tcW w:w="322" w:type="dxa"/>
                  <w:vAlign w:val="center"/>
                </w:tcPr>
                <w:p w14:paraId="5A04B20B" w14:textId="505C55A8" w:rsidR="00634B43" w:rsidRDefault="00634B43" w:rsidP="00634B43">
                  <w:pPr>
                    <w:pStyle w:val="Dates"/>
                  </w:pPr>
                </w:p>
              </w:tc>
              <w:tc>
                <w:tcPr>
                  <w:tcW w:w="318" w:type="dxa"/>
                  <w:vAlign w:val="center"/>
                </w:tcPr>
                <w:p w14:paraId="012F2844" w14:textId="49B2383D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</w:t>
                  </w:r>
                </w:p>
              </w:tc>
            </w:tr>
            <w:tr w:rsidR="00634B43" w14:paraId="64D27F9F" w14:textId="77777777" w:rsidTr="000043AF">
              <w:tc>
                <w:tcPr>
                  <w:tcW w:w="318" w:type="dxa"/>
                  <w:vAlign w:val="center"/>
                </w:tcPr>
                <w:p w14:paraId="6EA2B431" w14:textId="6C82EC77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2</w:t>
                  </w:r>
                </w:p>
              </w:tc>
              <w:tc>
                <w:tcPr>
                  <w:tcW w:w="322" w:type="dxa"/>
                  <w:vAlign w:val="center"/>
                </w:tcPr>
                <w:p w14:paraId="72E7B405" w14:textId="733637B3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3</w:t>
                  </w:r>
                </w:p>
              </w:tc>
              <w:tc>
                <w:tcPr>
                  <w:tcW w:w="322" w:type="dxa"/>
                  <w:vAlign w:val="center"/>
                </w:tcPr>
                <w:p w14:paraId="3DF221EC" w14:textId="63C424F1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4</w:t>
                  </w:r>
                </w:p>
              </w:tc>
              <w:tc>
                <w:tcPr>
                  <w:tcW w:w="322" w:type="dxa"/>
                  <w:vAlign w:val="center"/>
                </w:tcPr>
                <w:p w14:paraId="0D0C2930" w14:textId="433A6070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5</w:t>
                  </w:r>
                </w:p>
              </w:tc>
              <w:tc>
                <w:tcPr>
                  <w:tcW w:w="322" w:type="dxa"/>
                  <w:vAlign w:val="center"/>
                </w:tcPr>
                <w:p w14:paraId="2694D0BC" w14:textId="5DDCB8BF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6</w:t>
                  </w:r>
                </w:p>
              </w:tc>
              <w:tc>
                <w:tcPr>
                  <w:tcW w:w="322" w:type="dxa"/>
                  <w:vAlign w:val="center"/>
                </w:tcPr>
                <w:p w14:paraId="36187BE9" w14:textId="117A1624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7</w:t>
                  </w:r>
                </w:p>
              </w:tc>
              <w:tc>
                <w:tcPr>
                  <w:tcW w:w="318" w:type="dxa"/>
                  <w:vAlign w:val="center"/>
                </w:tcPr>
                <w:p w14:paraId="64567BA6" w14:textId="63C029E1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8</w:t>
                  </w:r>
                </w:p>
              </w:tc>
            </w:tr>
            <w:tr w:rsidR="00634B43" w14:paraId="3D36AAF3" w14:textId="77777777" w:rsidTr="000043AF">
              <w:tc>
                <w:tcPr>
                  <w:tcW w:w="318" w:type="dxa"/>
                  <w:vAlign w:val="center"/>
                </w:tcPr>
                <w:p w14:paraId="7A76DB50" w14:textId="2E597F2D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9</w:t>
                  </w:r>
                </w:p>
              </w:tc>
              <w:tc>
                <w:tcPr>
                  <w:tcW w:w="322" w:type="dxa"/>
                  <w:vAlign w:val="center"/>
                </w:tcPr>
                <w:p w14:paraId="3CC88320" w14:textId="4E7285DF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10</w:t>
                  </w:r>
                </w:p>
              </w:tc>
              <w:tc>
                <w:tcPr>
                  <w:tcW w:w="322" w:type="dxa"/>
                  <w:vAlign w:val="center"/>
                </w:tcPr>
                <w:p w14:paraId="735B2E3A" w14:textId="2D74A38E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11</w:t>
                  </w:r>
                </w:p>
              </w:tc>
              <w:tc>
                <w:tcPr>
                  <w:tcW w:w="322" w:type="dxa"/>
                  <w:vAlign w:val="center"/>
                </w:tcPr>
                <w:p w14:paraId="0C094B7A" w14:textId="74FCC4F9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12</w:t>
                  </w:r>
                </w:p>
              </w:tc>
              <w:tc>
                <w:tcPr>
                  <w:tcW w:w="322" w:type="dxa"/>
                  <w:vAlign w:val="center"/>
                </w:tcPr>
                <w:p w14:paraId="5BA14A14" w14:textId="67D996EF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13</w:t>
                  </w:r>
                </w:p>
              </w:tc>
              <w:tc>
                <w:tcPr>
                  <w:tcW w:w="322" w:type="dxa"/>
                  <w:vAlign w:val="center"/>
                </w:tcPr>
                <w:p w14:paraId="55A3DB66" w14:textId="6D6315D6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14</w:t>
                  </w:r>
                </w:p>
              </w:tc>
              <w:tc>
                <w:tcPr>
                  <w:tcW w:w="318" w:type="dxa"/>
                  <w:vAlign w:val="center"/>
                </w:tcPr>
                <w:p w14:paraId="0A24B4BF" w14:textId="74FCF0E7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15</w:t>
                  </w:r>
                </w:p>
              </w:tc>
            </w:tr>
            <w:tr w:rsidR="00634B43" w14:paraId="601F25A7" w14:textId="77777777" w:rsidTr="000043AF">
              <w:tc>
                <w:tcPr>
                  <w:tcW w:w="318" w:type="dxa"/>
                  <w:vAlign w:val="center"/>
                </w:tcPr>
                <w:p w14:paraId="75490284" w14:textId="5FF90C8B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16</w:t>
                  </w:r>
                </w:p>
              </w:tc>
              <w:tc>
                <w:tcPr>
                  <w:tcW w:w="322" w:type="dxa"/>
                  <w:vAlign w:val="center"/>
                </w:tcPr>
                <w:p w14:paraId="0CF284C8" w14:textId="0E4B23DE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17</w:t>
                  </w:r>
                </w:p>
              </w:tc>
              <w:tc>
                <w:tcPr>
                  <w:tcW w:w="322" w:type="dxa"/>
                  <w:vAlign w:val="center"/>
                </w:tcPr>
                <w:p w14:paraId="4EDCA5D3" w14:textId="5606A040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18</w:t>
                  </w:r>
                </w:p>
              </w:tc>
              <w:tc>
                <w:tcPr>
                  <w:tcW w:w="322" w:type="dxa"/>
                  <w:vAlign w:val="center"/>
                </w:tcPr>
                <w:p w14:paraId="01D28033" w14:textId="3280C592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19</w:t>
                  </w:r>
                </w:p>
              </w:tc>
              <w:tc>
                <w:tcPr>
                  <w:tcW w:w="322" w:type="dxa"/>
                  <w:vAlign w:val="center"/>
                </w:tcPr>
                <w:p w14:paraId="038CD143" w14:textId="31E885B1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20</w:t>
                  </w:r>
                </w:p>
              </w:tc>
              <w:tc>
                <w:tcPr>
                  <w:tcW w:w="322" w:type="dxa"/>
                  <w:vAlign w:val="center"/>
                </w:tcPr>
                <w:p w14:paraId="4C44BBAD" w14:textId="4C2381DC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21</w:t>
                  </w:r>
                </w:p>
              </w:tc>
              <w:tc>
                <w:tcPr>
                  <w:tcW w:w="318" w:type="dxa"/>
                  <w:vAlign w:val="center"/>
                </w:tcPr>
                <w:p w14:paraId="03E0BF7F" w14:textId="3AD7389D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22</w:t>
                  </w:r>
                </w:p>
              </w:tc>
            </w:tr>
            <w:tr w:rsidR="00634B43" w14:paraId="3D25BE08" w14:textId="77777777" w:rsidTr="000043AF">
              <w:tc>
                <w:tcPr>
                  <w:tcW w:w="318" w:type="dxa"/>
                  <w:vAlign w:val="center"/>
                </w:tcPr>
                <w:p w14:paraId="25F4728D" w14:textId="35A99560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23</w:t>
                  </w:r>
                </w:p>
              </w:tc>
              <w:tc>
                <w:tcPr>
                  <w:tcW w:w="322" w:type="dxa"/>
                  <w:vAlign w:val="center"/>
                </w:tcPr>
                <w:p w14:paraId="2DDB60DE" w14:textId="110FBDC2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24</w:t>
                  </w:r>
                </w:p>
              </w:tc>
              <w:tc>
                <w:tcPr>
                  <w:tcW w:w="322" w:type="dxa"/>
                  <w:vAlign w:val="center"/>
                </w:tcPr>
                <w:p w14:paraId="541FEFBA" w14:textId="138620D9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25</w:t>
                  </w:r>
                </w:p>
              </w:tc>
              <w:tc>
                <w:tcPr>
                  <w:tcW w:w="322" w:type="dxa"/>
                  <w:vAlign w:val="center"/>
                </w:tcPr>
                <w:p w14:paraId="683C8C8F" w14:textId="589875E3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26</w:t>
                  </w:r>
                </w:p>
              </w:tc>
              <w:tc>
                <w:tcPr>
                  <w:tcW w:w="322" w:type="dxa"/>
                  <w:vAlign w:val="center"/>
                </w:tcPr>
                <w:p w14:paraId="75E9298E" w14:textId="20569A26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27</w:t>
                  </w:r>
                </w:p>
              </w:tc>
              <w:tc>
                <w:tcPr>
                  <w:tcW w:w="322" w:type="dxa"/>
                  <w:vAlign w:val="center"/>
                </w:tcPr>
                <w:p w14:paraId="0CEC241A" w14:textId="1F807565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28</w:t>
                  </w:r>
                </w:p>
              </w:tc>
              <w:tc>
                <w:tcPr>
                  <w:tcW w:w="318" w:type="dxa"/>
                  <w:vAlign w:val="center"/>
                </w:tcPr>
                <w:p w14:paraId="5A31A221" w14:textId="3FD9BFE4" w:rsidR="00634B43" w:rsidRDefault="00634B43" w:rsidP="00634B43">
                  <w:pPr>
                    <w:pStyle w:val="Dates"/>
                  </w:pPr>
                </w:p>
              </w:tc>
            </w:tr>
            <w:tr w:rsidR="00CE663C" w14:paraId="368CF674" w14:textId="77777777">
              <w:tc>
                <w:tcPr>
                  <w:tcW w:w="318" w:type="dxa"/>
                </w:tcPr>
                <w:p w14:paraId="6BF7FDEA" w14:textId="68BA2481" w:rsidR="00CE663C" w:rsidRDefault="00CE663C" w:rsidP="0002002B">
                  <w:pPr>
                    <w:pStyle w:val="Dates"/>
                    <w:jc w:val="left"/>
                  </w:pPr>
                </w:p>
              </w:tc>
              <w:tc>
                <w:tcPr>
                  <w:tcW w:w="322" w:type="dxa"/>
                </w:tcPr>
                <w:p w14:paraId="23D4DF03" w14:textId="77777777" w:rsidR="00CE663C" w:rsidRDefault="00CE663C" w:rsidP="00CE663C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387C4A3C" w14:textId="77777777" w:rsidR="00CE663C" w:rsidRDefault="00CE663C" w:rsidP="00CE663C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1338B8F7" w14:textId="77777777" w:rsidR="00CE663C" w:rsidRDefault="00CE663C" w:rsidP="00CE663C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021C950E" w14:textId="77777777" w:rsidR="00CE663C" w:rsidRDefault="00CE663C" w:rsidP="00CE663C">
                  <w:pPr>
                    <w:pStyle w:val="Dates"/>
                  </w:pPr>
                </w:p>
              </w:tc>
              <w:tc>
                <w:tcPr>
                  <w:tcW w:w="322" w:type="dxa"/>
                </w:tcPr>
                <w:p w14:paraId="1D8EEBD7" w14:textId="77777777" w:rsidR="00CE663C" w:rsidRDefault="00CE663C" w:rsidP="00CE663C">
                  <w:pPr>
                    <w:pStyle w:val="Dates"/>
                  </w:pPr>
                </w:p>
              </w:tc>
              <w:tc>
                <w:tcPr>
                  <w:tcW w:w="318" w:type="dxa"/>
                </w:tcPr>
                <w:p w14:paraId="0EFA61F7" w14:textId="77777777" w:rsidR="00CE663C" w:rsidRDefault="00CE663C" w:rsidP="00CE663C">
                  <w:pPr>
                    <w:pStyle w:val="Dates"/>
                  </w:pPr>
                </w:p>
              </w:tc>
            </w:tr>
          </w:tbl>
          <w:p w14:paraId="58D7A30B" w14:textId="77777777" w:rsidR="00AF26B2" w:rsidRDefault="00AF26B2" w:rsidP="00792F95">
            <w:pPr>
              <w:jc w:val="center"/>
            </w:pPr>
          </w:p>
        </w:tc>
        <w:tc>
          <w:tcPr>
            <w:tcW w:w="648" w:type="dxa"/>
          </w:tcPr>
          <w:p w14:paraId="6396D435" w14:textId="061E4ED5" w:rsidR="00AF26B2" w:rsidRDefault="00AF26B2" w:rsidP="00792F95">
            <w:pPr>
              <w:jc w:val="center"/>
            </w:pPr>
          </w:p>
        </w:tc>
        <w:tc>
          <w:tcPr>
            <w:tcW w:w="72" w:type="dxa"/>
          </w:tcPr>
          <w:p w14:paraId="2C57CEB8" w14:textId="77777777" w:rsidR="00AF26B2" w:rsidRDefault="00AF26B2" w:rsidP="00792F95">
            <w:pPr>
              <w:jc w:val="center"/>
            </w:pPr>
          </w:p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AF26B2" w14:paraId="5587C587" w14:textId="77777777">
              <w:tc>
                <w:tcPr>
                  <w:tcW w:w="318" w:type="dxa"/>
                </w:tcPr>
                <w:p w14:paraId="3FA23E0A" w14:textId="77777777" w:rsidR="00AF26B2" w:rsidRDefault="00520639" w:rsidP="00792F95">
                  <w:pPr>
                    <w:pStyle w:val="Days"/>
                    <w:rPr>
                      <w:color w:val="603B17" w:themeColor="text2"/>
                    </w:rPr>
                  </w:pPr>
                  <w:r>
                    <w:rPr>
                      <w:color w:val="603B17" w:themeColor="text2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14:paraId="4E32CD44" w14:textId="77777777" w:rsidR="00AF26B2" w:rsidRDefault="00520639" w:rsidP="00792F95">
                  <w:pPr>
                    <w:pStyle w:val="Days"/>
                    <w:rPr>
                      <w:color w:val="603B17" w:themeColor="text2"/>
                    </w:rPr>
                  </w:pPr>
                  <w:r>
                    <w:rPr>
                      <w:color w:val="603B17" w:themeColor="text2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14:paraId="0DF9760F" w14:textId="77777777" w:rsidR="00AF26B2" w:rsidRDefault="00520639" w:rsidP="00792F95">
                  <w:pPr>
                    <w:pStyle w:val="Days"/>
                    <w:rPr>
                      <w:color w:val="603B17" w:themeColor="text2"/>
                    </w:rPr>
                  </w:pPr>
                  <w:r>
                    <w:rPr>
                      <w:color w:val="603B17" w:themeColor="text2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14:paraId="3632D473" w14:textId="77777777" w:rsidR="00AF26B2" w:rsidRDefault="00520639" w:rsidP="00792F95">
                  <w:pPr>
                    <w:pStyle w:val="Days"/>
                    <w:rPr>
                      <w:color w:val="603B17" w:themeColor="text2"/>
                    </w:rPr>
                  </w:pPr>
                  <w:r>
                    <w:rPr>
                      <w:color w:val="603B17" w:themeColor="text2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14:paraId="570CFFB1" w14:textId="77777777" w:rsidR="00AF26B2" w:rsidRDefault="00520639" w:rsidP="00792F95">
                  <w:pPr>
                    <w:pStyle w:val="Days"/>
                    <w:rPr>
                      <w:color w:val="603B17" w:themeColor="text2"/>
                    </w:rPr>
                  </w:pPr>
                  <w:r>
                    <w:rPr>
                      <w:color w:val="603B17" w:themeColor="text2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14:paraId="28BA00D2" w14:textId="77777777" w:rsidR="00AF26B2" w:rsidRDefault="00520639" w:rsidP="00792F95">
                  <w:pPr>
                    <w:pStyle w:val="Days"/>
                    <w:rPr>
                      <w:color w:val="603B17" w:themeColor="text2"/>
                    </w:rPr>
                  </w:pPr>
                  <w:r>
                    <w:rPr>
                      <w:color w:val="603B17" w:themeColor="text2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14:paraId="02BE31C3" w14:textId="77777777" w:rsidR="00AF26B2" w:rsidRDefault="00520639" w:rsidP="00792F95">
                  <w:pPr>
                    <w:pStyle w:val="Days"/>
                    <w:rPr>
                      <w:color w:val="603B17" w:themeColor="text2"/>
                    </w:rPr>
                  </w:pPr>
                  <w:r>
                    <w:rPr>
                      <w:color w:val="603B17" w:themeColor="text2"/>
                    </w:rPr>
                    <w:t>s</w:t>
                  </w:r>
                </w:p>
              </w:tc>
            </w:tr>
            <w:tr w:rsidR="00634B43" w14:paraId="15F468FC" w14:textId="77777777" w:rsidTr="006F19F9">
              <w:tc>
                <w:tcPr>
                  <w:tcW w:w="318" w:type="dxa"/>
                  <w:vAlign w:val="center"/>
                </w:tcPr>
                <w:p w14:paraId="54B1B505" w14:textId="1FA35BD5" w:rsidR="00634B43" w:rsidRDefault="00634B43" w:rsidP="00634B43">
                  <w:pPr>
                    <w:pStyle w:val="Dates"/>
                  </w:pPr>
                </w:p>
              </w:tc>
              <w:tc>
                <w:tcPr>
                  <w:tcW w:w="322" w:type="dxa"/>
                  <w:vAlign w:val="center"/>
                </w:tcPr>
                <w:p w14:paraId="407A5DA7" w14:textId="5906B13A" w:rsidR="00634B43" w:rsidRDefault="00634B43" w:rsidP="00634B43">
                  <w:pPr>
                    <w:pStyle w:val="Dates"/>
                  </w:pPr>
                </w:p>
              </w:tc>
              <w:tc>
                <w:tcPr>
                  <w:tcW w:w="322" w:type="dxa"/>
                  <w:vAlign w:val="center"/>
                </w:tcPr>
                <w:p w14:paraId="3167AB88" w14:textId="70C9D668" w:rsidR="00634B43" w:rsidRDefault="00634B43" w:rsidP="00634B43">
                  <w:pPr>
                    <w:pStyle w:val="Dates"/>
                  </w:pPr>
                </w:p>
              </w:tc>
              <w:tc>
                <w:tcPr>
                  <w:tcW w:w="322" w:type="dxa"/>
                  <w:vAlign w:val="center"/>
                </w:tcPr>
                <w:p w14:paraId="712C4E67" w14:textId="0A3359E8" w:rsidR="00634B43" w:rsidRDefault="00634B43" w:rsidP="00634B43">
                  <w:pPr>
                    <w:pStyle w:val="Dates"/>
                  </w:pPr>
                </w:p>
              </w:tc>
              <w:tc>
                <w:tcPr>
                  <w:tcW w:w="322" w:type="dxa"/>
                  <w:vAlign w:val="center"/>
                </w:tcPr>
                <w:p w14:paraId="4BC8C8FE" w14:textId="6F0CD226" w:rsidR="00634B43" w:rsidRDefault="00634B43" w:rsidP="00634B43">
                  <w:pPr>
                    <w:pStyle w:val="Dates"/>
                  </w:pPr>
                </w:p>
              </w:tc>
              <w:tc>
                <w:tcPr>
                  <w:tcW w:w="322" w:type="dxa"/>
                  <w:vAlign w:val="center"/>
                </w:tcPr>
                <w:p w14:paraId="70D3909C" w14:textId="59E6F6D6" w:rsidR="00634B43" w:rsidRDefault="00634B43" w:rsidP="00634B43">
                  <w:pPr>
                    <w:pStyle w:val="Dates"/>
                  </w:pPr>
                </w:p>
              </w:tc>
              <w:tc>
                <w:tcPr>
                  <w:tcW w:w="318" w:type="dxa"/>
                  <w:vAlign w:val="center"/>
                </w:tcPr>
                <w:p w14:paraId="7F5FB6CA" w14:textId="4AC719BB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</w:t>
                  </w:r>
                </w:p>
              </w:tc>
            </w:tr>
            <w:tr w:rsidR="00634B43" w14:paraId="5F1A4420" w14:textId="77777777" w:rsidTr="006F19F9">
              <w:tc>
                <w:tcPr>
                  <w:tcW w:w="318" w:type="dxa"/>
                  <w:vAlign w:val="center"/>
                </w:tcPr>
                <w:p w14:paraId="5C6C39ED" w14:textId="63CB6E46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2</w:t>
                  </w:r>
                </w:p>
              </w:tc>
              <w:tc>
                <w:tcPr>
                  <w:tcW w:w="322" w:type="dxa"/>
                  <w:vAlign w:val="center"/>
                </w:tcPr>
                <w:p w14:paraId="3EF723A5" w14:textId="0961FF9A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3</w:t>
                  </w:r>
                </w:p>
              </w:tc>
              <w:tc>
                <w:tcPr>
                  <w:tcW w:w="322" w:type="dxa"/>
                  <w:vAlign w:val="center"/>
                </w:tcPr>
                <w:p w14:paraId="2A1F5605" w14:textId="3CB85B7B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4</w:t>
                  </w:r>
                </w:p>
              </w:tc>
              <w:tc>
                <w:tcPr>
                  <w:tcW w:w="322" w:type="dxa"/>
                  <w:vAlign w:val="center"/>
                </w:tcPr>
                <w:p w14:paraId="0F33D8EF" w14:textId="43A7292F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5</w:t>
                  </w:r>
                </w:p>
              </w:tc>
              <w:tc>
                <w:tcPr>
                  <w:tcW w:w="322" w:type="dxa"/>
                  <w:vAlign w:val="center"/>
                </w:tcPr>
                <w:p w14:paraId="5315F781" w14:textId="043322C5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6</w:t>
                  </w:r>
                </w:p>
              </w:tc>
              <w:tc>
                <w:tcPr>
                  <w:tcW w:w="322" w:type="dxa"/>
                  <w:vAlign w:val="center"/>
                </w:tcPr>
                <w:p w14:paraId="0CC4EFED" w14:textId="2790E4E1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7</w:t>
                  </w:r>
                </w:p>
              </w:tc>
              <w:tc>
                <w:tcPr>
                  <w:tcW w:w="318" w:type="dxa"/>
                  <w:vAlign w:val="center"/>
                </w:tcPr>
                <w:p w14:paraId="7A350553" w14:textId="04BFA916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8</w:t>
                  </w:r>
                </w:p>
              </w:tc>
            </w:tr>
            <w:tr w:rsidR="00634B43" w14:paraId="27C2DD2D" w14:textId="77777777" w:rsidTr="006F19F9">
              <w:tc>
                <w:tcPr>
                  <w:tcW w:w="318" w:type="dxa"/>
                  <w:vAlign w:val="center"/>
                </w:tcPr>
                <w:p w14:paraId="0DB46CF3" w14:textId="21429EAE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9</w:t>
                  </w:r>
                </w:p>
              </w:tc>
              <w:tc>
                <w:tcPr>
                  <w:tcW w:w="322" w:type="dxa"/>
                  <w:vAlign w:val="center"/>
                </w:tcPr>
                <w:p w14:paraId="5DC45A47" w14:textId="1B49700D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10</w:t>
                  </w:r>
                </w:p>
              </w:tc>
              <w:tc>
                <w:tcPr>
                  <w:tcW w:w="322" w:type="dxa"/>
                  <w:vAlign w:val="center"/>
                </w:tcPr>
                <w:p w14:paraId="50C831E1" w14:textId="35B75FC1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11</w:t>
                  </w:r>
                </w:p>
              </w:tc>
              <w:tc>
                <w:tcPr>
                  <w:tcW w:w="322" w:type="dxa"/>
                  <w:vAlign w:val="center"/>
                </w:tcPr>
                <w:p w14:paraId="2B2E67A5" w14:textId="6CA23F7D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12</w:t>
                  </w:r>
                </w:p>
              </w:tc>
              <w:tc>
                <w:tcPr>
                  <w:tcW w:w="322" w:type="dxa"/>
                  <w:vAlign w:val="center"/>
                </w:tcPr>
                <w:p w14:paraId="2E4AF5CA" w14:textId="03E0B532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13</w:t>
                  </w:r>
                </w:p>
              </w:tc>
              <w:tc>
                <w:tcPr>
                  <w:tcW w:w="322" w:type="dxa"/>
                  <w:vAlign w:val="center"/>
                </w:tcPr>
                <w:p w14:paraId="0CC41FDA" w14:textId="4BA2CD8B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14</w:t>
                  </w:r>
                </w:p>
              </w:tc>
              <w:tc>
                <w:tcPr>
                  <w:tcW w:w="318" w:type="dxa"/>
                  <w:vAlign w:val="center"/>
                </w:tcPr>
                <w:p w14:paraId="5B069D06" w14:textId="4AB053C6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15</w:t>
                  </w:r>
                </w:p>
              </w:tc>
            </w:tr>
            <w:tr w:rsidR="00634B43" w14:paraId="714E65FF" w14:textId="77777777" w:rsidTr="006F19F9">
              <w:tc>
                <w:tcPr>
                  <w:tcW w:w="318" w:type="dxa"/>
                  <w:vAlign w:val="center"/>
                </w:tcPr>
                <w:p w14:paraId="79ABD3B2" w14:textId="07E8F148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16</w:t>
                  </w:r>
                </w:p>
              </w:tc>
              <w:tc>
                <w:tcPr>
                  <w:tcW w:w="322" w:type="dxa"/>
                  <w:vAlign w:val="center"/>
                </w:tcPr>
                <w:p w14:paraId="4FE55763" w14:textId="3EC352A0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17</w:t>
                  </w:r>
                </w:p>
              </w:tc>
              <w:tc>
                <w:tcPr>
                  <w:tcW w:w="322" w:type="dxa"/>
                  <w:vAlign w:val="center"/>
                </w:tcPr>
                <w:p w14:paraId="2C565765" w14:textId="734D5E7F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18</w:t>
                  </w:r>
                </w:p>
              </w:tc>
              <w:tc>
                <w:tcPr>
                  <w:tcW w:w="322" w:type="dxa"/>
                  <w:vAlign w:val="center"/>
                </w:tcPr>
                <w:p w14:paraId="07637CC9" w14:textId="3F0E73A3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19</w:t>
                  </w:r>
                </w:p>
              </w:tc>
              <w:tc>
                <w:tcPr>
                  <w:tcW w:w="322" w:type="dxa"/>
                  <w:vAlign w:val="center"/>
                </w:tcPr>
                <w:p w14:paraId="0EB6DC40" w14:textId="7E21777D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20</w:t>
                  </w:r>
                </w:p>
              </w:tc>
              <w:tc>
                <w:tcPr>
                  <w:tcW w:w="322" w:type="dxa"/>
                  <w:vAlign w:val="center"/>
                </w:tcPr>
                <w:p w14:paraId="182C43B1" w14:textId="1BADFDFD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21</w:t>
                  </w:r>
                </w:p>
              </w:tc>
              <w:tc>
                <w:tcPr>
                  <w:tcW w:w="318" w:type="dxa"/>
                  <w:vAlign w:val="center"/>
                </w:tcPr>
                <w:p w14:paraId="752D98DE" w14:textId="072F6D92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22</w:t>
                  </w:r>
                </w:p>
              </w:tc>
            </w:tr>
            <w:tr w:rsidR="00634B43" w14:paraId="455BDB64" w14:textId="77777777" w:rsidTr="006F19F9">
              <w:tc>
                <w:tcPr>
                  <w:tcW w:w="318" w:type="dxa"/>
                  <w:vAlign w:val="center"/>
                </w:tcPr>
                <w:p w14:paraId="67ABD076" w14:textId="72805714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23</w:t>
                  </w:r>
                </w:p>
              </w:tc>
              <w:tc>
                <w:tcPr>
                  <w:tcW w:w="322" w:type="dxa"/>
                  <w:vAlign w:val="center"/>
                </w:tcPr>
                <w:p w14:paraId="45691D34" w14:textId="091487DD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24</w:t>
                  </w:r>
                </w:p>
              </w:tc>
              <w:tc>
                <w:tcPr>
                  <w:tcW w:w="322" w:type="dxa"/>
                  <w:vAlign w:val="center"/>
                </w:tcPr>
                <w:p w14:paraId="6C9221AA" w14:textId="73C441C0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25</w:t>
                  </w:r>
                </w:p>
              </w:tc>
              <w:tc>
                <w:tcPr>
                  <w:tcW w:w="322" w:type="dxa"/>
                  <w:vAlign w:val="center"/>
                </w:tcPr>
                <w:p w14:paraId="3D22656D" w14:textId="73C726EF" w:rsidR="00634B43" w:rsidRDefault="0002002B" w:rsidP="00634B43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  <w:vAlign w:val="center"/>
                </w:tcPr>
                <w:p w14:paraId="6B99EB60" w14:textId="03883DE0" w:rsidR="00634B43" w:rsidRDefault="0002002B" w:rsidP="00634B43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  <w:vAlign w:val="center"/>
                </w:tcPr>
                <w:p w14:paraId="0AE7A77B" w14:textId="39AD17FE" w:rsidR="00634B43" w:rsidRDefault="0002002B" w:rsidP="00634B43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18" w:type="dxa"/>
                  <w:vAlign w:val="center"/>
                </w:tcPr>
                <w:p w14:paraId="7410D8D8" w14:textId="482E0FB2" w:rsidR="00634B43" w:rsidRDefault="0002002B" w:rsidP="00634B43">
                  <w:pPr>
                    <w:pStyle w:val="Dates"/>
                  </w:pPr>
                  <w:r>
                    <w:t>29</w:t>
                  </w:r>
                </w:p>
              </w:tc>
            </w:tr>
            <w:tr w:rsidR="00CE663C" w14:paraId="25825385" w14:textId="77777777" w:rsidTr="006F19F9">
              <w:tc>
                <w:tcPr>
                  <w:tcW w:w="318" w:type="dxa"/>
                  <w:vAlign w:val="center"/>
                </w:tcPr>
                <w:p w14:paraId="6FFC6E28" w14:textId="37121F37" w:rsidR="00CE663C" w:rsidRDefault="0002002B" w:rsidP="00CE663C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  <w:vAlign w:val="center"/>
                </w:tcPr>
                <w:p w14:paraId="421AE4C6" w14:textId="4F467F86" w:rsidR="00CE663C" w:rsidRDefault="0002002B" w:rsidP="00CE663C">
                  <w:pPr>
                    <w:pStyle w:val="Dates"/>
                  </w:pPr>
                  <w:r>
                    <w:t>31</w:t>
                  </w:r>
                </w:p>
              </w:tc>
              <w:tc>
                <w:tcPr>
                  <w:tcW w:w="322" w:type="dxa"/>
                  <w:vAlign w:val="center"/>
                </w:tcPr>
                <w:p w14:paraId="1CC75DAB" w14:textId="77777777" w:rsidR="00CE663C" w:rsidRDefault="00CE663C" w:rsidP="00CE663C">
                  <w:pPr>
                    <w:pStyle w:val="Dates"/>
                  </w:pPr>
                </w:p>
              </w:tc>
              <w:tc>
                <w:tcPr>
                  <w:tcW w:w="322" w:type="dxa"/>
                  <w:vAlign w:val="center"/>
                </w:tcPr>
                <w:p w14:paraId="27612584" w14:textId="77777777" w:rsidR="00CE663C" w:rsidRDefault="00CE663C" w:rsidP="00CE663C">
                  <w:pPr>
                    <w:pStyle w:val="Dates"/>
                  </w:pPr>
                </w:p>
              </w:tc>
              <w:tc>
                <w:tcPr>
                  <w:tcW w:w="322" w:type="dxa"/>
                  <w:vAlign w:val="center"/>
                </w:tcPr>
                <w:p w14:paraId="54E8FBDD" w14:textId="77777777" w:rsidR="00CE663C" w:rsidRDefault="00CE663C" w:rsidP="00CE663C">
                  <w:pPr>
                    <w:pStyle w:val="Dates"/>
                  </w:pPr>
                </w:p>
              </w:tc>
              <w:tc>
                <w:tcPr>
                  <w:tcW w:w="322" w:type="dxa"/>
                  <w:vAlign w:val="center"/>
                </w:tcPr>
                <w:p w14:paraId="09132EFF" w14:textId="77777777" w:rsidR="00CE663C" w:rsidRDefault="00CE663C" w:rsidP="00CE663C">
                  <w:pPr>
                    <w:pStyle w:val="Dates"/>
                  </w:pPr>
                </w:p>
              </w:tc>
              <w:tc>
                <w:tcPr>
                  <w:tcW w:w="318" w:type="dxa"/>
                  <w:vAlign w:val="center"/>
                </w:tcPr>
                <w:p w14:paraId="3FFE9AB8" w14:textId="77777777" w:rsidR="00CE663C" w:rsidRDefault="00CE663C" w:rsidP="00CE663C">
                  <w:pPr>
                    <w:pStyle w:val="Dates"/>
                  </w:pPr>
                </w:p>
              </w:tc>
            </w:tr>
          </w:tbl>
          <w:p w14:paraId="13CAE485" w14:textId="77777777" w:rsidR="00AF26B2" w:rsidRDefault="00AF26B2" w:rsidP="00792F95">
            <w:pPr>
              <w:jc w:val="center"/>
            </w:pPr>
          </w:p>
        </w:tc>
        <w:tc>
          <w:tcPr>
            <w:tcW w:w="648" w:type="dxa"/>
          </w:tcPr>
          <w:p w14:paraId="69AD7591" w14:textId="77777777" w:rsidR="00AF26B2" w:rsidRDefault="00AF26B2" w:rsidP="00792F95">
            <w:pPr>
              <w:jc w:val="center"/>
            </w:pPr>
          </w:p>
        </w:tc>
        <w:tc>
          <w:tcPr>
            <w:tcW w:w="72" w:type="dxa"/>
          </w:tcPr>
          <w:p w14:paraId="3E841ECE" w14:textId="77777777" w:rsidR="00AF26B2" w:rsidRDefault="00AF26B2" w:rsidP="00792F95">
            <w:pPr>
              <w:jc w:val="center"/>
            </w:pPr>
          </w:p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AF26B2" w14:paraId="442E15A5" w14:textId="77777777">
              <w:tc>
                <w:tcPr>
                  <w:tcW w:w="318" w:type="dxa"/>
                </w:tcPr>
                <w:p w14:paraId="6D9EAA96" w14:textId="77777777" w:rsidR="00AF26B2" w:rsidRDefault="00520639" w:rsidP="00792F95">
                  <w:pPr>
                    <w:pStyle w:val="Days"/>
                    <w:rPr>
                      <w:color w:val="603B17" w:themeColor="text2"/>
                    </w:rPr>
                  </w:pPr>
                  <w:r>
                    <w:rPr>
                      <w:color w:val="603B17" w:themeColor="text2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14:paraId="7B032FF4" w14:textId="77777777" w:rsidR="00AF26B2" w:rsidRDefault="00520639" w:rsidP="00792F95">
                  <w:pPr>
                    <w:pStyle w:val="Days"/>
                    <w:rPr>
                      <w:color w:val="603B17" w:themeColor="text2"/>
                    </w:rPr>
                  </w:pPr>
                  <w:r>
                    <w:rPr>
                      <w:color w:val="603B17" w:themeColor="text2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14:paraId="4453A065" w14:textId="77777777" w:rsidR="00AF26B2" w:rsidRDefault="00520639" w:rsidP="00792F95">
                  <w:pPr>
                    <w:pStyle w:val="Days"/>
                    <w:rPr>
                      <w:color w:val="603B17" w:themeColor="text2"/>
                    </w:rPr>
                  </w:pPr>
                  <w:r>
                    <w:rPr>
                      <w:color w:val="603B17" w:themeColor="text2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14:paraId="573D2D2A" w14:textId="77777777" w:rsidR="00AF26B2" w:rsidRDefault="00520639" w:rsidP="00792F95">
                  <w:pPr>
                    <w:pStyle w:val="Days"/>
                    <w:rPr>
                      <w:color w:val="603B17" w:themeColor="text2"/>
                    </w:rPr>
                  </w:pPr>
                  <w:r>
                    <w:rPr>
                      <w:color w:val="603B17" w:themeColor="text2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14:paraId="60FA825E" w14:textId="77777777" w:rsidR="00AF26B2" w:rsidRDefault="00520639" w:rsidP="00792F95">
                  <w:pPr>
                    <w:pStyle w:val="Days"/>
                    <w:rPr>
                      <w:color w:val="603B17" w:themeColor="text2"/>
                    </w:rPr>
                  </w:pPr>
                  <w:r>
                    <w:rPr>
                      <w:color w:val="603B17" w:themeColor="text2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14:paraId="05682F63" w14:textId="77777777" w:rsidR="00AF26B2" w:rsidRDefault="00520639" w:rsidP="00792F95">
                  <w:pPr>
                    <w:pStyle w:val="Days"/>
                    <w:rPr>
                      <w:color w:val="603B17" w:themeColor="text2"/>
                    </w:rPr>
                  </w:pPr>
                  <w:r>
                    <w:rPr>
                      <w:color w:val="603B17" w:themeColor="text2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14:paraId="08EE9746" w14:textId="77777777" w:rsidR="00AF26B2" w:rsidRDefault="00520639" w:rsidP="00792F95">
                  <w:pPr>
                    <w:pStyle w:val="Days"/>
                    <w:rPr>
                      <w:color w:val="603B17" w:themeColor="text2"/>
                    </w:rPr>
                  </w:pPr>
                  <w:r>
                    <w:rPr>
                      <w:color w:val="603B17" w:themeColor="text2"/>
                    </w:rPr>
                    <w:t>s</w:t>
                  </w:r>
                </w:p>
              </w:tc>
            </w:tr>
            <w:tr w:rsidR="00634B43" w14:paraId="2BF5FC52" w14:textId="77777777" w:rsidTr="009F537A">
              <w:tc>
                <w:tcPr>
                  <w:tcW w:w="318" w:type="dxa"/>
                  <w:vAlign w:val="center"/>
                </w:tcPr>
                <w:p w14:paraId="37014424" w14:textId="77777777" w:rsidR="00634B43" w:rsidRDefault="00634B43" w:rsidP="00634B43">
                  <w:pPr>
                    <w:pStyle w:val="Dates"/>
                  </w:pPr>
                </w:p>
              </w:tc>
              <w:tc>
                <w:tcPr>
                  <w:tcW w:w="322" w:type="dxa"/>
                  <w:vAlign w:val="center"/>
                </w:tcPr>
                <w:p w14:paraId="469FF3D1" w14:textId="77777777" w:rsidR="00634B43" w:rsidRDefault="00634B43" w:rsidP="00634B43">
                  <w:pPr>
                    <w:pStyle w:val="Dates"/>
                  </w:pPr>
                </w:p>
              </w:tc>
              <w:tc>
                <w:tcPr>
                  <w:tcW w:w="322" w:type="dxa"/>
                  <w:vAlign w:val="center"/>
                </w:tcPr>
                <w:p w14:paraId="0159717F" w14:textId="5E9725D3" w:rsidR="00634B43" w:rsidRDefault="0002002B" w:rsidP="00634B43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  <w:vAlign w:val="center"/>
                </w:tcPr>
                <w:p w14:paraId="5F63BD12" w14:textId="0A2597AC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2</w:t>
                  </w:r>
                </w:p>
              </w:tc>
              <w:tc>
                <w:tcPr>
                  <w:tcW w:w="322" w:type="dxa"/>
                  <w:vAlign w:val="center"/>
                </w:tcPr>
                <w:p w14:paraId="105954A1" w14:textId="111A1C48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3</w:t>
                  </w:r>
                </w:p>
              </w:tc>
              <w:tc>
                <w:tcPr>
                  <w:tcW w:w="322" w:type="dxa"/>
                  <w:vAlign w:val="center"/>
                </w:tcPr>
                <w:p w14:paraId="4E105172" w14:textId="07E03818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4</w:t>
                  </w:r>
                </w:p>
              </w:tc>
              <w:tc>
                <w:tcPr>
                  <w:tcW w:w="318" w:type="dxa"/>
                  <w:vAlign w:val="center"/>
                </w:tcPr>
                <w:p w14:paraId="63115BA7" w14:textId="5E694447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5</w:t>
                  </w:r>
                </w:p>
              </w:tc>
            </w:tr>
            <w:tr w:rsidR="00634B43" w14:paraId="5E0B949C" w14:textId="77777777" w:rsidTr="009F537A">
              <w:tc>
                <w:tcPr>
                  <w:tcW w:w="318" w:type="dxa"/>
                  <w:vAlign w:val="center"/>
                </w:tcPr>
                <w:p w14:paraId="16DDA9C9" w14:textId="078DF20E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6</w:t>
                  </w:r>
                </w:p>
              </w:tc>
              <w:tc>
                <w:tcPr>
                  <w:tcW w:w="322" w:type="dxa"/>
                  <w:vAlign w:val="center"/>
                </w:tcPr>
                <w:p w14:paraId="50C74F3F" w14:textId="6B407477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7</w:t>
                  </w:r>
                </w:p>
              </w:tc>
              <w:tc>
                <w:tcPr>
                  <w:tcW w:w="322" w:type="dxa"/>
                  <w:vAlign w:val="center"/>
                </w:tcPr>
                <w:p w14:paraId="09380BD1" w14:textId="5B03A48F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8</w:t>
                  </w:r>
                </w:p>
              </w:tc>
              <w:tc>
                <w:tcPr>
                  <w:tcW w:w="322" w:type="dxa"/>
                  <w:vAlign w:val="center"/>
                </w:tcPr>
                <w:p w14:paraId="462A01EE" w14:textId="12741F64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9</w:t>
                  </w:r>
                </w:p>
              </w:tc>
              <w:tc>
                <w:tcPr>
                  <w:tcW w:w="322" w:type="dxa"/>
                  <w:vAlign w:val="center"/>
                </w:tcPr>
                <w:p w14:paraId="5498D95B" w14:textId="051D8FF2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10</w:t>
                  </w:r>
                </w:p>
              </w:tc>
              <w:tc>
                <w:tcPr>
                  <w:tcW w:w="322" w:type="dxa"/>
                  <w:vAlign w:val="center"/>
                </w:tcPr>
                <w:p w14:paraId="06D7665B" w14:textId="65E082FB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11</w:t>
                  </w:r>
                </w:p>
              </w:tc>
              <w:tc>
                <w:tcPr>
                  <w:tcW w:w="318" w:type="dxa"/>
                  <w:vAlign w:val="center"/>
                </w:tcPr>
                <w:p w14:paraId="107E72EC" w14:textId="1133239A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12</w:t>
                  </w:r>
                </w:p>
              </w:tc>
            </w:tr>
            <w:tr w:rsidR="00634B43" w14:paraId="66031ED9" w14:textId="77777777" w:rsidTr="009F537A">
              <w:tc>
                <w:tcPr>
                  <w:tcW w:w="318" w:type="dxa"/>
                  <w:vAlign w:val="center"/>
                </w:tcPr>
                <w:p w14:paraId="7D510C72" w14:textId="02F59D26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13</w:t>
                  </w:r>
                </w:p>
              </w:tc>
              <w:tc>
                <w:tcPr>
                  <w:tcW w:w="322" w:type="dxa"/>
                  <w:vAlign w:val="center"/>
                </w:tcPr>
                <w:p w14:paraId="29576135" w14:textId="49F28425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14</w:t>
                  </w:r>
                </w:p>
              </w:tc>
              <w:tc>
                <w:tcPr>
                  <w:tcW w:w="322" w:type="dxa"/>
                  <w:vAlign w:val="center"/>
                </w:tcPr>
                <w:p w14:paraId="18390865" w14:textId="639FB74D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15</w:t>
                  </w:r>
                </w:p>
              </w:tc>
              <w:tc>
                <w:tcPr>
                  <w:tcW w:w="322" w:type="dxa"/>
                  <w:vAlign w:val="center"/>
                </w:tcPr>
                <w:p w14:paraId="5F03D1DF" w14:textId="4D47348D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16</w:t>
                  </w:r>
                </w:p>
              </w:tc>
              <w:tc>
                <w:tcPr>
                  <w:tcW w:w="322" w:type="dxa"/>
                  <w:vAlign w:val="center"/>
                </w:tcPr>
                <w:p w14:paraId="30974748" w14:textId="6F1AA475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17</w:t>
                  </w:r>
                </w:p>
              </w:tc>
              <w:tc>
                <w:tcPr>
                  <w:tcW w:w="322" w:type="dxa"/>
                  <w:vAlign w:val="center"/>
                </w:tcPr>
                <w:p w14:paraId="369664E1" w14:textId="67929EF5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18</w:t>
                  </w:r>
                </w:p>
              </w:tc>
              <w:tc>
                <w:tcPr>
                  <w:tcW w:w="318" w:type="dxa"/>
                  <w:vAlign w:val="center"/>
                </w:tcPr>
                <w:p w14:paraId="42A8EFC5" w14:textId="4C51227F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19</w:t>
                  </w:r>
                </w:p>
              </w:tc>
            </w:tr>
            <w:tr w:rsidR="00634B43" w14:paraId="09432C89" w14:textId="77777777" w:rsidTr="009F537A">
              <w:tc>
                <w:tcPr>
                  <w:tcW w:w="318" w:type="dxa"/>
                  <w:vAlign w:val="center"/>
                </w:tcPr>
                <w:p w14:paraId="20C35336" w14:textId="093316B8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20</w:t>
                  </w:r>
                </w:p>
              </w:tc>
              <w:tc>
                <w:tcPr>
                  <w:tcW w:w="322" w:type="dxa"/>
                  <w:vAlign w:val="center"/>
                </w:tcPr>
                <w:p w14:paraId="005BF312" w14:textId="486E38F1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21</w:t>
                  </w:r>
                </w:p>
              </w:tc>
              <w:tc>
                <w:tcPr>
                  <w:tcW w:w="322" w:type="dxa"/>
                  <w:vAlign w:val="center"/>
                </w:tcPr>
                <w:p w14:paraId="6288B2B5" w14:textId="541CD5C8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22</w:t>
                  </w:r>
                </w:p>
              </w:tc>
              <w:tc>
                <w:tcPr>
                  <w:tcW w:w="322" w:type="dxa"/>
                  <w:vAlign w:val="center"/>
                </w:tcPr>
                <w:p w14:paraId="313CBA4D" w14:textId="30593E82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23</w:t>
                  </w:r>
                </w:p>
              </w:tc>
              <w:tc>
                <w:tcPr>
                  <w:tcW w:w="322" w:type="dxa"/>
                  <w:vAlign w:val="center"/>
                </w:tcPr>
                <w:p w14:paraId="01C3D718" w14:textId="689B24B4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24</w:t>
                  </w:r>
                </w:p>
              </w:tc>
              <w:tc>
                <w:tcPr>
                  <w:tcW w:w="322" w:type="dxa"/>
                  <w:vAlign w:val="center"/>
                </w:tcPr>
                <w:p w14:paraId="511F7342" w14:textId="34078894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25</w:t>
                  </w:r>
                </w:p>
              </w:tc>
              <w:tc>
                <w:tcPr>
                  <w:tcW w:w="318" w:type="dxa"/>
                  <w:vAlign w:val="center"/>
                </w:tcPr>
                <w:p w14:paraId="3E958604" w14:textId="30D87E4C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26</w:t>
                  </w:r>
                </w:p>
              </w:tc>
            </w:tr>
            <w:tr w:rsidR="00634B43" w14:paraId="0A884F11" w14:textId="77777777" w:rsidTr="009F537A">
              <w:tc>
                <w:tcPr>
                  <w:tcW w:w="318" w:type="dxa"/>
                  <w:vAlign w:val="center"/>
                </w:tcPr>
                <w:p w14:paraId="71103884" w14:textId="2D82ACC8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27</w:t>
                  </w:r>
                </w:p>
              </w:tc>
              <w:tc>
                <w:tcPr>
                  <w:tcW w:w="322" w:type="dxa"/>
                  <w:vAlign w:val="center"/>
                </w:tcPr>
                <w:p w14:paraId="16551B5D" w14:textId="25366E1B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28</w:t>
                  </w:r>
                </w:p>
              </w:tc>
              <w:tc>
                <w:tcPr>
                  <w:tcW w:w="322" w:type="dxa"/>
                  <w:vAlign w:val="center"/>
                </w:tcPr>
                <w:p w14:paraId="5A07788E" w14:textId="403AE1BB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29</w:t>
                  </w:r>
                </w:p>
              </w:tc>
              <w:tc>
                <w:tcPr>
                  <w:tcW w:w="322" w:type="dxa"/>
                  <w:vAlign w:val="center"/>
                </w:tcPr>
                <w:p w14:paraId="6BA8BB25" w14:textId="3750A4F2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30</w:t>
                  </w:r>
                </w:p>
              </w:tc>
              <w:tc>
                <w:tcPr>
                  <w:tcW w:w="322" w:type="dxa"/>
                  <w:vAlign w:val="center"/>
                </w:tcPr>
                <w:p w14:paraId="4320794C" w14:textId="2D1E1444" w:rsidR="00634B43" w:rsidRDefault="00634B43" w:rsidP="00634B43">
                  <w:pPr>
                    <w:pStyle w:val="Dates"/>
                  </w:pPr>
                </w:p>
              </w:tc>
              <w:tc>
                <w:tcPr>
                  <w:tcW w:w="322" w:type="dxa"/>
                  <w:vAlign w:val="center"/>
                </w:tcPr>
                <w:p w14:paraId="4FDA2004" w14:textId="77777777" w:rsidR="00634B43" w:rsidRDefault="00634B43" w:rsidP="00634B43">
                  <w:pPr>
                    <w:pStyle w:val="Dates"/>
                  </w:pPr>
                </w:p>
              </w:tc>
              <w:tc>
                <w:tcPr>
                  <w:tcW w:w="318" w:type="dxa"/>
                  <w:vAlign w:val="center"/>
                </w:tcPr>
                <w:p w14:paraId="7E0B1743" w14:textId="77777777" w:rsidR="00634B43" w:rsidRDefault="00634B43" w:rsidP="00634B43">
                  <w:pPr>
                    <w:pStyle w:val="Dates"/>
                  </w:pPr>
                </w:p>
              </w:tc>
            </w:tr>
            <w:tr w:rsidR="00CE663C" w14:paraId="04054A6C" w14:textId="77777777" w:rsidTr="009F537A">
              <w:tc>
                <w:tcPr>
                  <w:tcW w:w="318" w:type="dxa"/>
                  <w:vAlign w:val="center"/>
                </w:tcPr>
                <w:p w14:paraId="2A4DFE0B" w14:textId="77777777" w:rsidR="00CE663C" w:rsidRDefault="00CE663C" w:rsidP="00CE663C">
                  <w:pPr>
                    <w:pStyle w:val="Dates"/>
                  </w:pPr>
                </w:p>
              </w:tc>
              <w:tc>
                <w:tcPr>
                  <w:tcW w:w="322" w:type="dxa"/>
                  <w:vAlign w:val="center"/>
                </w:tcPr>
                <w:p w14:paraId="0D17AEB0" w14:textId="77777777" w:rsidR="00CE663C" w:rsidRDefault="00CE663C" w:rsidP="00CE663C">
                  <w:pPr>
                    <w:pStyle w:val="Dates"/>
                  </w:pPr>
                </w:p>
              </w:tc>
              <w:tc>
                <w:tcPr>
                  <w:tcW w:w="322" w:type="dxa"/>
                  <w:vAlign w:val="center"/>
                </w:tcPr>
                <w:p w14:paraId="60953C60" w14:textId="77777777" w:rsidR="00CE663C" w:rsidRDefault="00CE663C" w:rsidP="00CE663C">
                  <w:pPr>
                    <w:pStyle w:val="Dates"/>
                  </w:pPr>
                </w:p>
              </w:tc>
              <w:tc>
                <w:tcPr>
                  <w:tcW w:w="322" w:type="dxa"/>
                  <w:vAlign w:val="center"/>
                </w:tcPr>
                <w:p w14:paraId="583A0FAE" w14:textId="77777777" w:rsidR="00CE663C" w:rsidRDefault="00CE663C" w:rsidP="00CE663C">
                  <w:pPr>
                    <w:pStyle w:val="Dates"/>
                  </w:pPr>
                </w:p>
              </w:tc>
              <w:tc>
                <w:tcPr>
                  <w:tcW w:w="322" w:type="dxa"/>
                  <w:vAlign w:val="center"/>
                </w:tcPr>
                <w:p w14:paraId="46787A20" w14:textId="77777777" w:rsidR="00CE663C" w:rsidRDefault="00CE663C" w:rsidP="00CE663C">
                  <w:pPr>
                    <w:pStyle w:val="Dates"/>
                  </w:pPr>
                </w:p>
              </w:tc>
              <w:tc>
                <w:tcPr>
                  <w:tcW w:w="322" w:type="dxa"/>
                  <w:vAlign w:val="center"/>
                </w:tcPr>
                <w:p w14:paraId="16F1F764" w14:textId="53C2FD05" w:rsidR="00CE663C" w:rsidRDefault="00DF3F51" w:rsidP="00CE663C">
                  <w:pPr>
                    <w:pStyle w:val="Dates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D1F6782" wp14:editId="7DFD8BD3">
                            <wp:simplePos x="0" y="0"/>
                            <wp:positionH relativeFrom="column">
                              <wp:posOffset>-3369310</wp:posOffset>
                            </wp:positionH>
                            <wp:positionV relativeFrom="paragraph">
                              <wp:posOffset>203200</wp:posOffset>
                            </wp:positionV>
                            <wp:extent cx="5957570" cy="3763010"/>
                            <wp:effectExtent l="0" t="0" r="24130" b="27940"/>
                            <wp:wrapNone/>
                            <wp:docPr id="395260133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5957570" cy="376301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45D5E35E" w14:textId="1AEC0955" w:rsidR="0002002B" w:rsidRPr="00DF3F51" w:rsidRDefault="0002002B" w:rsidP="0002002B">
                                        <w:pPr>
                                          <w:jc w:val="center"/>
                                          <w:rPr>
                                            <w:b/>
                                            <w:color w:val="BFE7E3" w:themeColor="accent2" w:themeTint="66"/>
                                            <w:sz w:val="36"/>
                                            <w:szCs w:val="36"/>
                                            <w14:textOutline w14:w="11112" w14:cap="flat" w14:cmpd="sng" w14:algn="ctr">
                                              <w14:solidFill>
                                                <w14:schemeClr w14:val="accent2"/>
                                              </w14:solidFill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</w:pPr>
                                        <w:r w:rsidRPr="00DF3F51">
                                          <w:rPr>
                                            <w:b/>
                                            <w:color w:val="BFE7E3" w:themeColor="accent2" w:themeTint="66"/>
                                            <w:sz w:val="36"/>
                                            <w:szCs w:val="36"/>
                                            <w14:textOutline w14:w="11112" w14:cap="flat" w14:cmpd="sng" w14:algn="ctr">
                                              <w14:solidFill>
                                                <w14:schemeClr w14:val="accent2"/>
                                              </w14:solidFill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Important Dates:</w:t>
                                        </w:r>
                                      </w:p>
                                      <w:p w14:paraId="598D0980" w14:textId="5891A565" w:rsidR="0002002B" w:rsidRDefault="0002002B" w:rsidP="0002002B">
                                        <w:pPr>
                                          <w:pStyle w:val="Days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sz w:val="28"/>
                                            <w:szCs w:val="28"/>
                                          </w:rPr>
                                          <w:t xml:space="preserve">June 21, </w:t>
                                        </w:r>
                                        <w:r w:rsidR="005F5692">
                                          <w:rPr>
                                            <w:sz w:val="28"/>
                                            <w:szCs w:val="28"/>
                                          </w:rPr>
                                          <w:t>2024,</w:t>
                                        </w:r>
                                        <w:r>
                                          <w:rPr>
                                            <w:sz w:val="28"/>
                                            <w:szCs w:val="28"/>
                                          </w:rPr>
                                          <w:t xml:space="preserve"> </w:t>
                                        </w:r>
                                        <w:r w:rsidR="00DF3F51">
                                          <w:rPr>
                                            <w:sz w:val="28"/>
                                            <w:szCs w:val="28"/>
                                          </w:rPr>
                                          <w:t xml:space="preserve">PK </w:t>
                                        </w:r>
                                        <w:r>
                                          <w:rPr>
                                            <w:sz w:val="28"/>
                                            <w:szCs w:val="28"/>
                                          </w:rPr>
                                          <w:t xml:space="preserve">Graduation </w:t>
                                        </w:r>
                                        <w:r w:rsidR="00DF3F51">
                                          <w:rPr>
                                            <w:sz w:val="28"/>
                                            <w:szCs w:val="28"/>
                                          </w:rPr>
                                          <w:t>3:30-4:00 and Family BBQ 4:00-6:00</w:t>
                                        </w:r>
                                      </w:p>
                                      <w:p w14:paraId="4A1DA10C" w14:textId="6096E802" w:rsidR="0002002B" w:rsidRDefault="005F5692" w:rsidP="005F5692">
                                        <w:pPr>
                                          <w:pStyle w:val="Days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sz w:val="28"/>
                                            <w:szCs w:val="28"/>
                                          </w:rPr>
                                          <w:t>September 3, 2024, First Day of School</w:t>
                                        </w:r>
                                      </w:p>
                                      <w:p w14:paraId="6F1EA751" w14:textId="612AB6BF" w:rsidR="00DF3F51" w:rsidRDefault="00DF3F51" w:rsidP="005F5692">
                                        <w:pPr>
                                          <w:pStyle w:val="Days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sz w:val="28"/>
                                            <w:szCs w:val="28"/>
                                          </w:rPr>
                                          <w:t>June 20, 2025, PK Graduation 3:30-4:00 and Family BBQ 4:00-6:00</w:t>
                                        </w:r>
                                      </w:p>
                                      <w:p w14:paraId="7556FE6E" w14:textId="2C9F7D17" w:rsidR="00DF3F51" w:rsidRDefault="00DF3F51" w:rsidP="005F5692">
                                        <w:pPr>
                                          <w:pStyle w:val="Days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sz w:val="28"/>
                                            <w:szCs w:val="28"/>
                                          </w:rPr>
                                          <w:t xml:space="preserve">Throughout the year we host many family events! </w:t>
                                        </w:r>
                                      </w:p>
                                      <w:p w14:paraId="4D142283" w14:textId="493C4105" w:rsidR="0002002B" w:rsidRPr="00DF3F51" w:rsidRDefault="0002002B" w:rsidP="0002002B">
                                        <w:pPr>
                                          <w:jc w:val="center"/>
                                          <w:rPr>
                                            <w:b/>
                                            <w:color w:val="BFE7E3" w:themeColor="accent2" w:themeTint="66"/>
                                            <w:sz w:val="36"/>
                                            <w:szCs w:val="36"/>
                                            <w14:textOutline w14:w="11112" w14:cap="flat" w14:cmpd="sng" w14:algn="ctr">
                                              <w14:solidFill>
                                                <w14:schemeClr w14:val="accent2"/>
                                              </w14:solidFill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</w:pPr>
                                        <w:r w:rsidRPr="00DF3F51">
                                          <w:rPr>
                                            <w:b/>
                                            <w:color w:val="BFE7E3" w:themeColor="accent2" w:themeTint="66"/>
                                            <w:sz w:val="36"/>
                                            <w:szCs w:val="36"/>
                                            <w14:textOutline w14:w="11112" w14:cap="flat" w14:cmpd="sng" w14:algn="ctr">
                                              <w14:solidFill>
                                                <w14:schemeClr w14:val="accent2"/>
                                              </w14:solidFill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Dates</w:t>
                                        </w:r>
                                        <w:r w:rsidRPr="00DF3F51">
                                          <w:rPr>
                                            <w:b/>
                                            <w:color w:val="BFE7E3" w:themeColor="accent2" w:themeTint="66"/>
                                            <w:sz w:val="36"/>
                                            <w:szCs w:val="36"/>
                                            <w14:textOutline w14:w="11112" w14:cap="flat" w14:cmpd="sng" w14:algn="ctr">
                                              <w14:solidFill>
                                                <w14:schemeClr w14:val="accent2"/>
                                              </w14:solidFill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 xml:space="preserve"> Closed/ Half Days</w:t>
                                        </w:r>
                                        <w:r w:rsidRPr="00DF3F51">
                                          <w:rPr>
                                            <w:b/>
                                            <w:color w:val="BFE7E3" w:themeColor="accent2" w:themeTint="66"/>
                                            <w:sz w:val="36"/>
                                            <w:szCs w:val="36"/>
                                            <w14:textOutline w14:w="11112" w14:cap="flat" w14:cmpd="sng" w14:algn="ctr">
                                              <w14:solidFill>
                                                <w14:schemeClr w14:val="accent2"/>
                                              </w14:solidFill>
                                              <w14:prstDash w14:val="solid"/>
                                              <w14:round/>
                                            </w14:textOutline>
                                          </w:rPr>
                                          <w:t>:</w:t>
                                        </w:r>
                                      </w:p>
                                      <w:p w14:paraId="2CF69F40" w14:textId="7601896E" w:rsidR="005F5692" w:rsidRPr="00DF3F51" w:rsidRDefault="005F5692" w:rsidP="005F5692">
                                        <w:pPr>
                                          <w:pStyle w:val="Days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DF3F51">
                                          <w:rPr>
                                            <w:sz w:val="22"/>
                                            <w:szCs w:val="22"/>
                                          </w:rPr>
                                          <w:t>July 1 – July 5, 2024,</w:t>
                                        </w:r>
                                        <w:r w:rsidRPr="00DF3F51">
                                          <w:rPr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  <w:r w:rsidRPr="00DF3F51">
                                          <w:rPr>
                                            <w:sz w:val="22"/>
                                            <w:szCs w:val="22"/>
                                          </w:rPr>
                                          <w:t>Summer Break (payment required)</w:t>
                                        </w:r>
                                      </w:p>
                                      <w:p w14:paraId="4BBDF21D" w14:textId="45BD7EE2" w:rsidR="0002002B" w:rsidRPr="00DF3F51" w:rsidRDefault="005F5692" w:rsidP="0002002B">
                                        <w:pPr>
                                          <w:pStyle w:val="Days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DF3F51">
                                          <w:rPr>
                                            <w:sz w:val="22"/>
                                            <w:szCs w:val="22"/>
                                          </w:rPr>
                                          <w:t xml:space="preserve">August 30, 2024, Teacher in-service </w:t>
                                        </w:r>
                                      </w:p>
                                      <w:p w14:paraId="68ED9762" w14:textId="653F775E" w:rsidR="005F5692" w:rsidRPr="00DF3F51" w:rsidRDefault="005F5692" w:rsidP="0002002B">
                                        <w:pPr>
                                          <w:pStyle w:val="Days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DF3F51">
                                          <w:rPr>
                                            <w:sz w:val="22"/>
                                            <w:szCs w:val="22"/>
                                          </w:rPr>
                                          <w:t>September 2, 2024, Labor Day</w:t>
                                        </w:r>
                                      </w:p>
                                      <w:p w14:paraId="29D71C6B" w14:textId="4CB1842A" w:rsidR="005F5692" w:rsidRPr="00DF3F51" w:rsidRDefault="005F5692" w:rsidP="005F5692">
                                        <w:pPr>
                                          <w:pStyle w:val="Days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DF3F51">
                                          <w:rPr>
                                            <w:sz w:val="22"/>
                                            <w:szCs w:val="22"/>
                                          </w:rPr>
                                          <w:t>October 31, 2024, Closing at 4:30pm</w:t>
                                        </w:r>
                                      </w:p>
                                      <w:p w14:paraId="08A2B96A" w14:textId="3A9AC0A0" w:rsidR="005F5692" w:rsidRPr="00DF3F51" w:rsidRDefault="00DF3F51" w:rsidP="005F5692">
                                        <w:pPr>
                                          <w:pStyle w:val="Days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DF3F51">
                                          <w:rPr>
                                            <w:sz w:val="22"/>
                                            <w:szCs w:val="22"/>
                                          </w:rPr>
                                          <w:t>November 27, 2024, Closing at 12:00 and Family potluck 11-12.</w:t>
                                        </w:r>
                                      </w:p>
                                      <w:p w14:paraId="52CA275E" w14:textId="6BCA3202" w:rsidR="00DF3F51" w:rsidRPr="00DF3F51" w:rsidRDefault="00DF3F51" w:rsidP="005F5692">
                                        <w:pPr>
                                          <w:pStyle w:val="Days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DF3F51">
                                          <w:rPr>
                                            <w:sz w:val="22"/>
                                            <w:szCs w:val="22"/>
                                          </w:rPr>
                                          <w:t>November 28-29, 2024, Closed for Thanksgiving Break</w:t>
                                        </w:r>
                                      </w:p>
                                      <w:p w14:paraId="7FD7AC39" w14:textId="348A779B" w:rsidR="00DF3F51" w:rsidRPr="00DF3F51" w:rsidRDefault="00DF3F51" w:rsidP="00DF3F51">
                                        <w:pPr>
                                          <w:pStyle w:val="Days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DF3F51">
                                          <w:rPr>
                                            <w:sz w:val="22"/>
                                            <w:szCs w:val="22"/>
                                          </w:rPr>
                                          <w:t>December 23-27, 2024, Winter Break (payment required)</w:t>
                                        </w:r>
                                      </w:p>
                                      <w:p w14:paraId="14ACE282" w14:textId="2656C935" w:rsidR="00DF3F51" w:rsidRPr="00DF3F51" w:rsidRDefault="00DF3F51" w:rsidP="00DF3F51">
                                        <w:pPr>
                                          <w:pStyle w:val="Days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 xml:space="preserve">December 31, 2024, Closing at 12:00pm for </w:t>
                                        </w:r>
                                        <w:proofErr w:type="gramStart"/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NYE</w:t>
                                        </w:r>
                                        <w:proofErr w:type="gramEnd"/>
                                      </w:p>
                                      <w:p w14:paraId="70BE4990" w14:textId="05AF9AFD" w:rsidR="0002002B" w:rsidRDefault="00DF3F51" w:rsidP="0002002B">
                                        <w:pPr>
                                          <w:pStyle w:val="Days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DF3F51">
                                          <w:rPr>
                                            <w:sz w:val="22"/>
                                            <w:szCs w:val="22"/>
                                          </w:rPr>
                                          <w:t>January 1, 2025, Closed for NY Day</w:t>
                                        </w:r>
                                      </w:p>
                                      <w:p w14:paraId="1D079AE5" w14:textId="13C2CAA6" w:rsidR="00DF3F51" w:rsidRDefault="00DF3F51" w:rsidP="0002002B">
                                        <w:pPr>
                                          <w:pStyle w:val="Days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May 26, 2025, Closed for Memorial Day</w:t>
                                        </w:r>
                                      </w:p>
                                      <w:p w14:paraId="19C6B896" w14:textId="64C937FB" w:rsidR="00DF3F51" w:rsidRDefault="00DF3F51" w:rsidP="0002002B">
                                        <w:pPr>
                                          <w:pStyle w:val="Days"/>
                                        </w:pPr>
                                        <w:r w:rsidRPr="00DF3F51">
                                          <w:t>Please note, we take longer July and December vacations in lieu of closing on Monday Holidays</w:t>
                                        </w:r>
                                      </w:p>
                                      <w:p w14:paraId="6857A572" w14:textId="1FBDC7DF" w:rsidR="00DF3F51" w:rsidRPr="00DF3F51" w:rsidRDefault="00DF3F51" w:rsidP="0002002B">
                                        <w:pPr>
                                          <w:pStyle w:val="Days"/>
                                        </w:pPr>
                                        <w:r>
                                          <w:t>Snow days and delays will be decided by the Merrimack public system for Winter 2024/2025</w:t>
                                        </w:r>
                                      </w:p>
                                      <w:p w14:paraId="17172FEA" w14:textId="77777777" w:rsidR="00DF3F51" w:rsidRPr="00DF3F51" w:rsidRDefault="00DF3F51" w:rsidP="0002002B">
                                        <w:pPr>
                                          <w:pStyle w:val="Days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5D1F6782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1" o:spid="_x0000_s1026" type="#_x0000_t202" style="position:absolute;left:0;text-align:left;margin-left:-265.3pt;margin-top:16pt;width:469.1pt;height:29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" fillcolor="white [3201]" strokeweight=".5pt">
                            <v:textbox>
                              <w:txbxContent>
                                <w:p w14:paraId="45D5E35E" w14:textId="1AEC0955" w:rsidR="0002002B" w:rsidRPr="00DF3F51" w:rsidRDefault="0002002B" w:rsidP="0002002B">
                                  <w:pPr>
                                    <w:jc w:val="center"/>
                                    <w:rPr>
                                      <w:b/>
                                      <w:color w:val="BFE7E3" w:themeColor="accent2" w:themeTint="66"/>
                                      <w:sz w:val="36"/>
                                      <w:szCs w:val="36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F3F51">
                                    <w:rPr>
                                      <w:b/>
                                      <w:color w:val="BFE7E3" w:themeColor="accent2" w:themeTint="66"/>
                                      <w:sz w:val="36"/>
                                      <w:szCs w:val="36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Important Dates:</w:t>
                                  </w:r>
                                </w:p>
                                <w:p w14:paraId="598D0980" w14:textId="5891A565" w:rsidR="0002002B" w:rsidRDefault="0002002B" w:rsidP="0002002B">
                                  <w:pPr>
                                    <w:pStyle w:val="Days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June 21, </w:t>
                                  </w:r>
                                  <w:r w:rsidR="005F5692">
                                    <w:rPr>
                                      <w:sz w:val="28"/>
                                      <w:szCs w:val="28"/>
                                    </w:rPr>
                                    <w:t>2024,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DF3F51">
                                    <w:rPr>
                                      <w:sz w:val="28"/>
                                      <w:szCs w:val="28"/>
                                    </w:rPr>
                                    <w:t xml:space="preserve">PK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Graduation </w:t>
                                  </w:r>
                                  <w:r w:rsidR="00DF3F51">
                                    <w:rPr>
                                      <w:sz w:val="28"/>
                                      <w:szCs w:val="28"/>
                                    </w:rPr>
                                    <w:t>3:30-4:00 and Family BBQ 4:00-6:00</w:t>
                                  </w:r>
                                </w:p>
                                <w:p w14:paraId="4A1DA10C" w14:textId="6096E802" w:rsidR="0002002B" w:rsidRDefault="005F5692" w:rsidP="005F5692">
                                  <w:pPr>
                                    <w:pStyle w:val="Days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September 3, 2024, First Day of School</w:t>
                                  </w:r>
                                </w:p>
                                <w:p w14:paraId="6F1EA751" w14:textId="612AB6BF" w:rsidR="00DF3F51" w:rsidRDefault="00DF3F51" w:rsidP="005F5692">
                                  <w:pPr>
                                    <w:pStyle w:val="Days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June 20, 2025, PK Graduation 3:30-4:00 and Family BBQ 4:00-6:00</w:t>
                                  </w:r>
                                </w:p>
                                <w:p w14:paraId="7556FE6E" w14:textId="2C9F7D17" w:rsidR="00DF3F51" w:rsidRDefault="00DF3F51" w:rsidP="005F5692">
                                  <w:pPr>
                                    <w:pStyle w:val="Days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Throughout the year we host many family events! </w:t>
                                  </w:r>
                                </w:p>
                                <w:p w14:paraId="4D142283" w14:textId="493C4105" w:rsidR="0002002B" w:rsidRPr="00DF3F51" w:rsidRDefault="0002002B" w:rsidP="0002002B">
                                  <w:pPr>
                                    <w:jc w:val="center"/>
                                    <w:rPr>
                                      <w:b/>
                                      <w:color w:val="BFE7E3" w:themeColor="accent2" w:themeTint="66"/>
                                      <w:sz w:val="36"/>
                                      <w:szCs w:val="36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F3F51">
                                    <w:rPr>
                                      <w:b/>
                                      <w:color w:val="BFE7E3" w:themeColor="accent2" w:themeTint="66"/>
                                      <w:sz w:val="36"/>
                                      <w:szCs w:val="36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Dates</w:t>
                                  </w:r>
                                  <w:r w:rsidRPr="00DF3F51">
                                    <w:rPr>
                                      <w:b/>
                                      <w:color w:val="BFE7E3" w:themeColor="accent2" w:themeTint="66"/>
                                      <w:sz w:val="36"/>
                                      <w:szCs w:val="36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Closed/ Half Days</w:t>
                                  </w:r>
                                  <w:r w:rsidRPr="00DF3F51">
                                    <w:rPr>
                                      <w:b/>
                                      <w:color w:val="BFE7E3" w:themeColor="accent2" w:themeTint="66"/>
                                      <w:sz w:val="36"/>
                                      <w:szCs w:val="36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:</w:t>
                                  </w:r>
                                </w:p>
                                <w:p w14:paraId="2CF69F40" w14:textId="7601896E" w:rsidR="005F5692" w:rsidRPr="00DF3F51" w:rsidRDefault="005F5692" w:rsidP="005F5692">
                                  <w:pPr>
                                    <w:pStyle w:val="Days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F3F51">
                                    <w:rPr>
                                      <w:sz w:val="22"/>
                                      <w:szCs w:val="22"/>
                                    </w:rPr>
                                    <w:t>July 1 – July 5, 2024,</w:t>
                                  </w:r>
                                  <w:r w:rsidRPr="00DF3F51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DF3F51">
                                    <w:rPr>
                                      <w:sz w:val="22"/>
                                      <w:szCs w:val="22"/>
                                    </w:rPr>
                                    <w:t>Summer Break (payment required)</w:t>
                                  </w:r>
                                </w:p>
                                <w:p w14:paraId="4BBDF21D" w14:textId="45BD7EE2" w:rsidR="0002002B" w:rsidRPr="00DF3F51" w:rsidRDefault="005F5692" w:rsidP="0002002B">
                                  <w:pPr>
                                    <w:pStyle w:val="Days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F3F51">
                                    <w:rPr>
                                      <w:sz w:val="22"/>
                                      <w:szCs w:val="22"/>
                                    </w:rPr>
                                    <w:t xml:space="preserve">August 30, 2024, Teacher in-service </w:t>
                                  </w:r>
                                </w:p>
                                <w:p w14:paraId="68ED9762" w14:textId="653F775E" w:rsidR="005F5692" w:rsidRPr="00DF3F51" w:rsidRDefault="005F5692" w:rsidP="0002002B">
                                  <w:pPr>
                                    <w:pStyle w:val="Days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F3F51">
                                    <w:rPr>
                                      <w:sz w:val="22"/>
                                      <w:szCs w:val="22"/>
                                    </w:rPr>
                                    <w:t>September 2, 2024, Labor Day</w:t>
                                  </w:r>
                                </w:p>
                                <w:p w14:paraId="29D71C6B" w14:textId="4CB1842A" w:rsidR="005F5692" w:rsidRPr="00DF3F51" w:rsidRDefault="005F5692" w:rsidP="005F5692">
                                  <w:pPr>
                                    <w:pStyle w:val="Days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F3F51">
                                    <w:rPr>
                                      <w:sz w:val="22"/>
                                      <w:szCs w:val="22"/>
                                    </w:rPr>
                                    <w:t>October 31, 2024, Closing at 4:30pm</w:t>
                                  </w:r>
                                </w:p>
                                <w:p w14:paraId="08A2B96A" w14:textId="3A9AC0A0" w:rsidR="005F5692" w:rsidRPr="00DF3F51" w:rsidRDefault="00DF3F51" w:rsidP="005F5692">
                                  <w:pPr>
                                    <w:pStyle w:val="Days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F3F51">
                                    <w:rPr>
                                      <w:sz w:val="22"/>
                                      <w:szCs w:val="22"/>
                                    </w:rPr>
                                    <w:t>November 27, 2024, Closing at 12:00 and Family potluck 11-12.</w:t>
                                  </w:r>
                                </w:p>
                                <w:p w14:paraId="52CA275E" w14:textId="6BCA3202" w:rsidR="00DF3F51" w:rsidRPr="00DF3F51" w:rsidRDefault="00DF3F51" w:rsidP="005F5692">
                                  <w:pPr>
                                    <w:pStyle w:val="Days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F3F51">
                                    <w:rPr>
                                      <w:sz w:val="22"/>
                                      <w:szCs w:val="22"/>
                                    </w:rPr>
                                    <w:t>November 28-29, 2024, Closed for Thanksgiving Break</w:t>
                                  </w:r>
                                </w:p>
                                <w:p w14:paraId="7FD7AC39" w14:textId="348A779B" w:rsidR="00DF3F51" w:rsidRPr="00DF3F51" w:rsidRDefault="00DF3F51" w:rsidP="00DF3F51">
                                  <w:pPr>
                                    <w:pStyle w:val="Days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F3F51">
                                    <w:rPr>
                                      <w:sz w:val="22"/>
                                      <w:szCs w:val="22"/>
                                    </w:rPr>
                                    <w:t>December 23-27, 2024, Winter Break (payment required)</w:t>
                                  </w:r>
                                </w:p>
                                <w:p w14:paraId="14ACE282" w14:textId="2656C935" w:rsidR="00DF3F51" w:rsidRPr="00DF3F51" w:rsidRDefault="00DF3F51" w:rsidP="00DF3F51">
                                  <w:pPr>
                                    <w:pStyle w:val="Days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December 31, 2024, Closing at 12:00pm for </w:t>
                                  </w:r>
                                  <w:proofErr w:type="gramStart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NYE</w:t>
                                  </w:r>
                                  <w:proofErr w:type="gramEnd"/>
                                </w:p>
                                <w:p w14:paraId="70BE4990" w14:textId="05AF9AFD" w:rsidR="0002002B" w:rsidRDefault="00DF3F51" w:rsidP="0002002B">
                                  <w:pPr>
                                    <w:pStyle w:val="Days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F3F51">
                                    <w:rPr>
                                      <w:sz w:val="22"/>
                                      <w:szCs w:val="22"/>
                                    </w:rPr>
                                    <w:t>January 1, 2025, Closed for NY Day</w:t>
                                  </w:r>
                                </w:p>
                                <w:p w14:paraId="1D079AE5" w14:textId="13C2CAA6" w:rsidR="00DF3F51" w:rsidRDefault="00DF3F51" w:rsidP="0002002B">
                                  <w:pPr>
                                    <w:pStyle w:val="Days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May 26, 2025, Closed for Memorial Day</w:t>
                                  </w:r>
                                </w:p>
                                <w:p w14:paraId="19C6B896" w14:textId="64C937FB" w:rsidR="00DF3F51" w:rsidRDefault="00DF3F51" w:rsidP="0002002B">
                                  <w:pPr>
                                    <w:pStyle w:val="Days"/>
                                  </w:pPr>
                                  <w:r w:rsidRPr="00DF3F51">
                                    <w:t>Please note, we take longer July and December vacations in lieu of closing on Monday Holidays</w:t>
                                  </w:r>
                                </w:p>
                                <w:p w14:paraId="6857A572" w14:textId="1FBDC7DF" w:rsidR="00DF3F51" w:rsidRPr="00DF3F51" w:rsidRDefault="00DF3F51" w:rsidP="0002002B">
                                  <w:pPr>
                                    <w:pStyle w:val="Days"/>
                                  </w:pPr>
                                  <w:r>
                                    <w:t>Snow days and delays will be decided by the Merrimack public system for Winter 2024/2025</w:t>
                                  </w:r>
                                </w:p>
                                <w:p w14:paraId="17172FEA" w14:textId="77777777" w:rsidR="00DF3F51" w:rsidRPr="00DF3F51" w:rsidRDefault="00DF3F51" w:rsidP="0002002B">
                                  <w:pPr>
                                    <w:pStyle w:val="Days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318" w:type="dxa"/>
                  <w:vAlign w:val="center"/>
                </w:tcPr>
                <w:p w14:paraId="5BAC8208" w14:textId="77777777" w:rsidR="00CE663C" w:rsidRDefault="00CE663C" w:rsidP="00CE663C">
                  <w:pPr>
                    <w:pStyle w:val="Dates"/>
                  </w:pPr>
                </w:p>
              </w:tc>
            </w:tr>
          </w:tbl>
          <w:p w14:paraId="5A04B8B8" w14:textId="6D440196" w:rsidR="00AF26B2" w:rsidRDefault="00AF26B2" w:rsidP="00792F95">
            <w:pPr>
              <w:jc w:val="center"/>
            </w:pPr>
          </w:p>
        </w:tc>
        <w:tc>
          <w:tcPr>
            <w:tcW w:w="648" w:type="dxa"/>
          </w:tcPr>
          <w:p w14:paraId="022F607C" w14:textId="77777777" w:rsidR="00AF26B2" w:rsidRDefault="00AF26B2" w:rsidP="00792F95">
            <w:pPr>
              <w:jc w:val="center"/>
            </w:pPr>
          </w:p>
        </w:tc>
        <w:tc>
          <w:tcPr>
            <w:tcW w:w="72" w:type="dxa"/>
          </w:tcPr>
          <w:p w14:paraId="6E952F43" w14:textId="77777777" w:rsidR="00AF26B2" w:rsidRDefault="00AF26B2" w:rsidP="00792F95">
            <w:pPr>
              <w:jc w:val="center"/>
            </w:pPr>
          </w:p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December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AF26B2" w14:paraId="12A68CFC" w14:textId="77777777">
              <w:tc>
                <w:tcPr>
                  <w:tcW w:w="318" w:type="dxa"/>
                </w:tcPr>
                <w:p w14:paraId="6C4322B6" w14:textId="77777777" w:rsidR="00AF26B2" w:rsidRDefault="00520639" w:rsidP="00792F95">
                  <w:pPr>
                    <w:pStyle w:val="Days"/>
                    <w:rPr>
                      <w:color w:val="603B17" w:themeColor="text2"/>
                    </w:rPr>
                  </w:pPr>
                  <w:r>
                    <w:rPr>
                      <w:color w:val="603B17" w:themeColor="text2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14:paraId="66979D52" w14:textId="77777777" w:rsidR="00AF26B2" w:rsidRDefault="00520639" w:rsidP="00792F95">
                  <w:pPr>
                    <w:pStyle w:val="Days"/>
                    <w:rPr>
                      <w:color w:val="603B17" w:themeColor="text2"/>
                    </w:rPr>
                  </w:pPr>
                  <w:r>
                    <w:rPr>
                      <w:color w:val="603B17" w:themeColor="text2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14:paraId="617B40B5" w14:textId="77777777" w:rsidR="00AF26B2" w:rsidRDefault="00520639" w:rsidP="00792F95">
                  <w:pPr>
                    <w:pStyle w:val="Days"/>
                    <w:rPr>
                      <w:color w:val="603B17" w:themeColor="text2"/>
                    </w:rPr>
                  </w:pPr>
                  <w:r>
                    <w:rPr>
                      <w:color w:val="603B17" w:themeColor="text2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14:paraId="506E4B80" w14:textId="77777777" w:rsidR="00AF26B2" w:rsidRDefault="00520639" w:rsidP="00792F95">
                  <w:pPr>
                    <w:pStyle w:val="Days"/>
                    <w:rPr>
                      <w:color w:val="603B17" w:themeColor="text2"/>
                    </w:rPr>
                  </w:pPr>
                  <w:r>
                    <w:rPr>
                      <w:color w:val="603B17" w:themeColor="text2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14:paraId="32534EFC" w14:textId="77777777" w:rsidR="00AF26B2" w:rsidRDefault="00520639" w:rsidP="00792F95">
                  <w:pPr>
                    <w:pStyle w:val="Days"/>
                    <w:rPr>
                      <w:color w:val="603B17" w:themeColor="text2"/>
                    </w:rPr>
                  </w:pPr>
                  <w:r>
                    <w:rPr>
                      <w:color w:val="603B17" w:themeColor="text2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14:paraId="4109D916" w14:textId="77777777" w:rsidR="00AF26B2" w:rsidRDefault="00520639" w:rsidP="00792F95">
                  <w:pPr>
                    <w:pStyle w:val="Days"/>
                    <w:rPr>
                      <w:color w:val="603B17" w:themeColor="text2"/>
                    </w:rPr>
                  </w:pPr>
                  <w:r>
                    <w:rPr>
                      <w:color w:val="603B17" w:themeColor="text2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14:paraId="31D9FC08" w14:textId="77777777" w:rsidR="00AF26B2" w:rsidRDefault="00520639" w:rsidP="00792F95">
                  <w:pPr>
                    <w:pStyle w:val="Days"/>
                    <w:rPr>
                      <w:color w:val="603B17" w:themeColor="text2"/>
                    </w:rPr>
                  </w:pPr>
                  <w:r>
                    <w:rPr>
                      <w:color w:val="603B17" w:themeColor="text2"/>
                    </w:rPr>
                    <w:t>s</w:t>
                  </w:r>
                </w:p>
              </w:tc>
            </w:tr>
            <w:tr w:rsidR="00634B43" w14:paraId="04200E5D" w14:textId="77777777" w:rsidTr="00A7228B">
              <w:tc>
                <w:tcPr>
                  <w:tcW w:w="318" w:type="dxa"/>
                  <w:vAlign w:val="center"/>
                </w:tcPr>
                <w:p w14:paraId="1A7B5D5E" w14:textId="77777777" w:rsidR="00634B43" w:rsidRDefault="00634B43" w:rsidP="00634B43">
                  <w:pPr>
                    <w:pStyle w:val="Dates"/>
                  </w:pPr>
                </w:p>
              </w:tc>
              <w:tc>
                <w:tcPr>
                  <w:tcW w:w="322" w:type="dxa"/>
                  <w:vAlign w:val="center"/>
                </w:tcPr>
                <w:p w14:paraId="09B98D02" w14:textId="77777777" w:rsidR="00634B43" w:rsidRDefault="00634B43" w:rsidP="00634B43">
                  <w:pPr>
                    <w:pStyle w:val="Dates"/>
                  </w:pPr>
                </w:p>
              </w:tc>
              <w:tc>
                <w:tcPr>
                  <w:tcW w:w="322" w:type="dxa"/>
                  <w:vAlign w:val="center"/>
                </w:tcPr>
                <w:p w14:paraId="2E633F7F" w14:textId="77777777" w:rsidR="00634B43" w:rsidRDefault="00634B43" w:rsidP="00634B43">
                  <w:pPr>
                    <w:pStyle w:val="Dates"/>
                  </w:pPr>
                </w:p>
              </w:tc>
              <w:tc>
                <w:tcPr>
                  <w:tcW w:w="322" w:type="dxa"/>
                  <w:vAlign w:val="center"/>
                </w:tcPr>
                <w:p w14:paraId="3087C6B3" w14:textId="77777777" w:rsidR="00634B43" w:rsidRDefault="00634B43" w:rsidP="00634B43">
                  <w:pPr>
                    <w:pStyle w:val="Dates"/>
                  </w:pPr>
                </w:p>
              </w:tc>
              <w:tc>
                <w:tcPr>
                  <w:tcW w:w="322" w:type="dxa"/>
                  <w:vAlign w:val="center"/>
                </w:tcPr>
                <w:p w14:paraId="63DE9984" w14:textId="75FC40AD" w:rsidR="00634B43" w:rsidRDefault="0002002B" w:rsidP="00634B43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  <w:vAlign w:val="center"/>
                </w:tcPr>
                <w:p w14:paraId="6DB44AA5" w14:textId="5EBD5150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2</w:t>
                  </w:r>
                </w:p>
              </w:tc>
              <w:tc>
                <w:tcPr>
                  <w:tcW w:w="318" w:type="dxa"/>
                  <w:vAlign w:val="center"/>
                </w:tcPr>
                <w:p w14:paraId="38A09926" w14:textId="39D521CE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3</w:t>
                  </w:r>
                </w:p>
              </w:tc>
            </w:tr>
            <w:tr w:rsidR="00634B43" w14:paraId="1A29514F" w14:textId="77777777" w:rsidTr="00A7228B">
              <w:tc>
                <w:tcPr>
                  <w:tcW w:w="318" w:type="dxa"/>
                  <w:vAlign w:val="center"/>
                </w:tcPr>
                <w:p w14:paraId="5CD3CB2B" w14:textId="58209E9D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4</w:t>
                  </w:r>
                </w:p>
              </w:tc>
              <w:tc>
                <w:tcPr>
                  <w:tcW w:w="322" w:type="dxa"/>
                  <w:vAlign w:val="center"/>
                </w:tcPr>
                <w:p w14:paraId="4426121A" w14:textId="07432167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5</w:t>
                  </w:r>
                </w:p>
              </w:tc>
              <w:tc>
                <w:tcPr>
                  <w:tcW w:w="322" w:type="dxa"/>
                  <w:vAlign w:val="center"/>
                </w:tcPr>
                <w:p w14:paraId="0391555A" w14:textId="0379E662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6</w:t>
                  </w:r>
                </w:p>
              </w:tc>
              <w:tc>
                <w:tcPr>
                  <w:tcW w:w="322" w:type="dxa"/>
                  <w:vAlign w:val="center"/>
                </w:tcPr>
                <w:p w14:paraId="7984125E" w14:textId="5A9F8243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7</w:t>
                  </w:r>
                </w:p>
              </w:tc>
              <w:tc>
                <w:tcPr>
                  <w:tcW w:w="322" w:type="dxa"/>
                  <w:vAlign w:val="center"/>
                </w:tcPr>
                <w:p w14:paraId="5AC19496" w14:textId="40739C62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8</w:t>
                  </w:r>
                </w:p>
              </w:tc>
              <w:tc>
                <w:tcPr>
                  <w:tcW w:w="322" w:type="dxa"/>
                  <w:vAlign w:val="center"/>
                </w:tcPr>
                <w:p w14:paraId="4F6E22D2" w14:textId="6354C27F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9</w:t>
                  </w:r>
                </w:p>
              </w:tc>
              <w:tc>
                <w:tcPr>
                  <w:tcW w:w="318" w:type="dxa"/>
                  <w:vAlign w:val="center"/>
                </w:tcPr>
                <w:p w14:paraId="4F3AB472" w14:textId="468E5ABD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10</w:t>
                  </w:r>
                </w:p>
              </w:tc>
            </w:tr>
            <w:tr w:rsidR="00634B43" w14:paraId="1ABCF1C4" w14:textId="77777777" w:rsidTr="00A7228B">
              <w:tc>
                <w:tcPr>
                  <w:tcW w:w="318" w:type="dxa"/>
                  <w:vAlign w:val="center"/>
                </w:tcPr>
                <w:p w14:paraId="3E20F9A6" w14:textId="72136122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11</w:t>
                  </w:r>
                </w:p>
              </w:tc>
              <w:tc>
                <w:tcPr>
                  <w:tcW w:w="322" w:type="dxa"/>
                  <w:vAlign w:val="center"/>
                </w:tcPr>
                <w:p w14:paraId="121626C1" w14:textId="38D54318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12</w:t>
                  </w:r>
                </w:p>
              </w:tc>
              <w:tc>
                <w:tcPr>
                  <w:tcW w:w="322" w:type="dxa"/>
                  <w:vAlign w:val="center"/>
                </w:tcPr>
                <w:p w14:paraId="76D97E98" w14:textId="58171ED9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13</w:t>
                  </w:r>
                </w:p>
              </w:tc>
              <w:tc>
                <w:tcPr>
                  <w:tcW w:w="322" w:type="dxa"/>
                  <w:vAlign w:val="center"/>
                </w:tcPr>
                <w:p w14:paraId="10DA8E2C" w14:textId="67FB6F2E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14</w:t>
                  </w:r>
                </w:p>
              </w:tc>
              <w:tc>
                <w:tcPr>
                  <w:tcW w:w="322" w:type="dxa"/>
                  <w:vAlign w:val="center"/>
                </w:tcPr>
                <w:p w14:paraId="2B8CF8B1" w14:textId="5BA4A8CD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15</w:t>
                  </w:r>
                </w:p>
              </w:tc>
              <w:tc>
                <w:tcPr>
                  <w:tcW w:w="322" w:type="dxa"/>
                  <w:vAlign w:val="center"/>
                </w:tcPr>
                <w:p w14:paraId="5A2D5572" w14:textId="68D48472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16</w:t>
                  </w:r>
                </w:p>
              </w:tc>
              <w:tc>
                <w:tcPr>
                  <w:tcW w:w="318" w:type="dxa"/>
                  <w:vAlign w:val="center"/>
                </w:tcPr>
                <w:p w14:paraId="1833EAA1" w14:textId="438904A0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17</w:t>
                  </w:r>
                </w:p>
              </w:tc>
            </w:tr>
            <w:tr w:rsidR="00634B43" w14:paraId="1C1C2DA7" w14:textId="77777777" w:rsidTr="00A7228B">
              <w:tc>
                <w:tcPr>
                  <w:tcW w:w="318" w:type="dxa"/>
                  <w:vAlign w:val="center"/>
                </w:tcPr>
                <w:p w14:paraId="5D93A66C" w14:textId="7F2C3346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18</w:t>
                  </w:r>
                </w:p>
              </w:tc>
              <w:tc>
                <w:tcPr>
                  <w:tcW w:w="322" w:type="dxa"/>
                  <w:vAlign w:val="center"/>
                </w:tcPr>
                <w:p w14:paraId="04645C3F" w14:textId="483E611B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19</w:t>
                  </w:r>
                </w:p>
              </w:tc>
              <w:tc>
                <w:tcPr>
                  <w:tcW w:w="322" w:type="dxa"/>
                  <w:vAlign w:val="center"/>
                </w:tcPr>
                <w:p w14:paraId="19339CA7" w14:textId="6C158273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20</w:t>
                  </w:r>
                </w:p>
              </w:tc>
              <w:tc>
                <w:tcPr>
                  <w:tcW w:w="322" w:type="dxa"/>
                  <w:vAlign w:val="center"/>
                </w:tcPr>
                <w:p w14:paraId="6C0D7C3F" w14:textId="6D13F126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21</w:t>
                  </w:r>
                </w:p>
              </w:tc>
              <w:tc>
                <w:tcPr>
                  <w:tcW w:w="322" w:type="dxa"/>
                  <w:vAlign w:val="center"/>
                </w:tcPr>
                <w:p w14:paraId="5C6464F6" w14:textId="3344320C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22</w:t>
                  </w:r>
                </w:p>
              </w:tc>
              <w:tc>
                <w:tcPr>
                  <w:tcW w:w="322" w:type="dxa"/>
                  <w:vAlign w:val="center"/>
                </w:tcPr>
                <w:p w14:paraId="128216C0" w14:textId="4882DCDF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23</w:t>
                  </w:r>
                </w:p>
              </w:tc>
              <w:tc>
                <w:tcPr>
                  <w:tcW w:w="318" w:type="dxa"/>
                  <w:vAlign w:val="center"/>
                </w:tcPr>
                <w:p w14:paraId="23AF6E03" w14:textId="512E3BBC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24</w:t>
                  </w:r>
                </w:p>
              </w:tc>
            </w:tr>
            <w:tr w:rsidR="00634B43" w14:paraId="5B26FC78" w14:textId="77777777" w:rsidTr="00A7228B">
              <w:tc>
                <w:tcPr>
                  <w:tcW w:w="318" w:type="dxa"/>
                  <w:vAlign w:val="center"/>
                </w:tcPr>
                <w:p w14:paraId="00101ADE" w14:textId="0CF297D1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25</w:t>
                  </w:r>
                </w:p>
              </w:tc>
              <w:tc>
                <w:tcPr>
                  <w:tcW w:w="322" w:type="dxa"/>
                  <w:vAlign w:val="center"/>
                </w:tcPr>
                <w:p w14:paraId="04E356CC" w14:textId="50254660" w:rsidR="00634B43" w:rsidRDefault="0002002B" w:rsidP="00634B43">
                  <w:pPr>
                    <w:pStyle w:val="Dates"/>
                  </w:pPr>
                  <w:r w:rsidRPr="00DF3F51">
                    <w:rPr>
                      <w:rFonts w:cstheme="minorHAnsi"/>
                      <w:szCs w:val="16"/>
                      <w:highlight w:val="magenta"/>
                    </w:rPr>
                    <w:t>26</w:t>
                  </w:r>
                </w:p>
              </w:tc>
              <w:tc>
                <w:tcPr>
                  <w:tcW w:w="322" w:type="dxa"/>
                  <w:vAlign w:val="center"/>
                </w:tcPr>
                <w:p w14:paraId="208580AB" w14:textId="6ED9AA88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27</w:t>
                  </w:r>
                </w:p>
              </w:tc>
              <w:tc>
                <w:tcPr>
                  <w:tcW w:w="322" w:type="dxa"/>
                  <w:vAlign w:val="center"/>
                </w:tcPr>
                <w:p w14:paraId="3CA5D5DD" w14:textId="61969DE2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28</w:t>
                  </w:r>
                </w:p>
              </w:tc>
              <w:tc>
                <w:tcPr>
                  <w:tcW w:w="322" w:type="dxa"/>
                  <w:vAlign w:val="center"/>
                </w:tcPr>
                <w:p w14:paraId="410A5A53" w14:textId="78BB3CDA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29</w:t>
                  </w:r>
                </w:p>
              </w:tc>
              <w:tc>
                <w:tcPr>
                  <w:tcW w:w="322" w:type="dxa"/>
                  <w:vAlign w:val="center"/>
                </w:tcPr>
                <w:p w14:paraId="4537F03A" w14:textId="78EB7DB8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30</w:t>
                  </w:r>
                </w:p>
              </w:tc>
              <w:tc>
                <w:tcPr>
                  <w:tcW w:w="318" w:type="dxa"/>
                  <w:vAlign w:val="center"/>
                </w:tcPr>
                <w:p w14:paraId="0E07C541" w14:textId="2240821B" w:rsidR="00634B43" w:rsidRDefault="0002002B" w:rsidP="00634B43">
                  <w:pPr>
                    <w:pStyle w:val="Dates"/>
                  </w:pPr>
                  <w:r>
                    <w:rPr>
                      <w:rFonts w:cstheme="minorHAnsi"/>
                      <w:szCs w:val="16"/>
                    </w:rPr>
                    <w:t>31</w:t>
                  </w:r>
                </w:p>
              </w:tc>
            </w:tr>
            <w:tr w:rsidR="00634B43" w14:paraId="01528048" w14:textId="77777777" w:rsidTr="007D4DAB">
              <w:tc>
                <w:tcPr>
                  <w:tcW w:w="318" w:type="dxa"/>
                  <w:vAlign w:val="center"/>
                </w:tcPr>
                <w:p w14:paraId="01B067BB" w14:textId="1FCC0F17" w:rsidR="00634B43" w:rsidRDefault="00634B43" w:rsidP="00634B43">
                  <w:pPr>
                    <w:pStyle w:val="Dates"/>
                  </w:pPr>
                </w:p>
              </w:tc>
              <w:tc>
                <w:tcPr>
                  <w:tcW w:w="322" w:type="dxa"/>
                  <w:vAlign w:val="center"/>
                </w:tcPr>
                <w:p w14:paraId="67882621" w14:textId="77777777" w:rsidR="00634B43" w:rsidRDefault="00634B43" w:rsidP="00634B43">
                  <w:pPr>
                    <w:pStyle w:val="Dates"/>
                  </w:pPr>
                </w:p>
              </w:tc>
              <w:tc>
                <w:tcPr>
                  <w:tcW w:w="322" w:type="dxa"/>
                  <w:vAlign w:val="center"/>
                </w:tcPr>
                <w:p w14:paraId="6D2BBED7" w14:textId="77777777" w:rsidR="00634B43" w:rsidRDefault="00634B43" w:rsidP="00634B43">
                  <w:pPr>
                    <w:pStyle w:val="Dates"/>
                  </w:pPr>
                </w:p>
              </w:tc>
              <w:tc>
                <w:tcPr>
                  <w:tcW w:w="322" w:type="dxa"/>
                  <w:vAlign w:val="center"/>
                </w:tcPr>
                <w:p w14:paraId="424542CE" w14:textId="77777777" w:rsidR="00634B43" w:rsidRDefault="00634B43" w:rsidP="00634B43">
                  <w:pPr>
                    <w:pStyle w:val="Dates"/>
                  </w:pPr>
                </w:p>
              </w:tc>
              <w:tc>
                <w:tcPr>
                  <w:tcW w:w="322" w:type="dxa"/>
                  <w:vAlign w:val="center"/>
                </w:tcPr>
                <w:p w14:paraId="7620A6AF" w14:textId="77777777" w:rsidR="00634B43" w:rsidRDefault="00634B43" w:rsidP="00634B43">
                  <w:pPr>
                    <w:pStyle w:val="Dates"/>
                  </w:pPr>
                </w:p>
              </w:tc>
              <w:tc>
                <w:tcPr>
                  <w:tcW w:w="322" w:type="dxa"/>
                  <w:vAlign w:val="center"/>
                </w:tcPr>
                <w:p w14:paraId="5DA77D36" w14:textId="77777777" w:rsidR="00634B43" w:rsidRDefault="00634B43" w:rsidP="00634B43">
                  <w:pPr>
                    <w:pStyle w:val="Dates"/>
                  </w:pPr>
                </w:p>
              </w:tc>
              <w:tc>
                <w:tcPr>
                  <w:tcW w:w="318" w:type="dxa"/>
                  <w:vAlign w:val="center"/>
                </w:tcPr>
                <w:p w14:paraId="7D7B6159" w14:textId="77777777" w:rsidR="00634B43" w:rsidRDefault="00634B43" w:rsidP="00634B43">
                  <w:pPr>
                    <w:pStyle w:val="Dates"/>
                  </w:pPr>
                </w:p>
              </w:tc>
            </w:tr>
          </w:tbl>
          <w:p w14:paraId="551001D4" w14:textId="77777777" w:rsidR="00AF26B2" w:rsidRDefault="00AF26B2" w:rsidP="00792F95">
            <w:pPr>
              <w:jc w:val="center"/>
            </w:pPr>
          </w:p>
        </w:tc>
      </w:tr>
      <w:tr w:rsidR="000C5E53" w14:paraId="6C83D727" w14:textId="77777777" w:rsidTr="00601D5D">
        <w:trPr>
          <w:gridAfter w:val="9"/>
          <w:wAfter w:w="8898" w:type="dxa"/>
          <w:trHeight w:hRule="exact" w:val="202"/>
        </w:trPr>
        <w:tc>
          <w:tcPr>
            <w:tcW w:w="72" w:type="dxa"/>
            <w:shd w:val="clear" w:color="auto" w:fill="603B17" w:themeFill="text2"/>
          </w:tcPr>
          <w:p w14:paraId="488802A6" w14:textId="77777777" w:rsidR="000C5E53" w:rsidRDefault="000C5E53" w:rsidP="00601D5D"/>
        </w:tc>
        <w:tc>
          <w:tcPr>
            <w:tcW w:w="2246" w:type="dxa"/>
          </w:tcPr>
          <w:p w14:paraId="24DA79EA" w14:textId="72B70894" w:rsidR="000C5E53" w:rsidRDefault="000C5E53" w:rsidP="00601D5D">
            <w:pPr>
              <w:pStyle w:val="Months"/>
            </w:pPr>
            <w:r>
              <w:t>June “2</w:t>
            </w:r>
            <w:r>
              <w:t>5</w:t>
            </w:r>
            <w:r>
              <w:t>”</w:t>
            </w:r>
          </w:p>
        </w:tc>
      </w:tr>
      <w:tr w:rsidR="000C5E53" w14:paraId="6CA4C212" w14:textId="77777777" w:rsidTr="00601D5D">
        <w:trPr>
          <w:gridAfter w:val="9"/>
          <w:wAfter w:w="8898" w:type="dxa"/>
        </w:trPr>
        <w:tc>
          <w:tcPr>
            <w:tcW w:w="72" w:type="dxa"/>
          </w:tcPr>
          <w:p w14:paraId="18E1E882" w14:textId="77777777" w:rsidR="000C5E53" w:rsidRDefault="000C5E53" w:rsidP="00601D5D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anuary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0C5E53" w14:paraId="20052C55" w14:textId="77777777" w:rsidTr="00601D5D">
              <w:tc>
                <w:tcPr>
                  <w:tcW w:w="318" w:type="dxa"/>
                </w:tcPr>
                <w:p w14:paraId="2DA18816" w14:textId="77777777" w:rsidR="000C5E53" w:rsidRDefault="000C5E53" w:rsidP="00601D5D">
                  <w:pPr>
                    <w:pStyle w:val="Days"/>
                    <w:rPr>
                      <w:color w:val="603B17" w:themeColor="text2"/>
                    </w:rPr>
                  </w:pPr>
                  <w:r>
                    <w:rPr>
                      <w:color w:val="603B17" w:themeColor="text2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14:paraId="28EE8B10" w14:textId="77777777" w:rsidR="000C5E53" w:rsidRDefault="000C5E53" w:rsidP="00601D5D">
                  <w:pPr>
                    <w:pStyle w:val="Days"/>
                    <w:rPr>
                      <w:color w:val="603B17" w:themeColor="text2"/>
                    </w:rPr>
                  </w:pPr>
                  <w:r>
                    <w:rPr>
                      <w:color w:val="603B17" w:themeColor="text2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14:paraId="62599AD6" w14:textId="77777777" w:rsidR="000C5E53" w:rsidRDefault="000C5E53" w:rsidP="00601D5D">
                  <w:pPr>
                    <w:pStyle w:val="Days"/>
                    <w:rPr>
                      <w:color w:val="603B17" w:themeColor="text2"/>
                    </w:rPr>
                  </w:pPr>
                  <w:r>
                    <w:rPr>
                      <w:color w:val="603B17" w:themeColor="text2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14:paraId="2295DC29" w14:textId="77777777" w:rsidR="000C5E53" w:rsidRDefault="000C5E53" w:rsidP="00601D5D">
                  <w:pPr>
                    <w:pStyle w:val="Days"/>
                    <w:rPr>
                      <w:color w:val="603B17" w:themeColor="text2"/>
                    </w:rPr>
                  </w:pPr>
                  <w:r>
                    <w:rPr>
                      <w:color w:val="603B17" w:themeColor="text2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14:paraId="6A2BD141" w14:textId="77777777" w:rsidR="000C5E53" w:rsidRDefault="000C5E53" w:rsidP="00601D5D">
                  <w:pPr>
                    <w:pStyle w:val="Days"/>
                    <w:rPr>
                      <w:color w:val="603B17" w:themeColor="text2"/>
                    </w:rPr>
                  </w:pPr>
                  <w:r>
                    <w:rPr>
                      <w:color w:val="603B17" w:themeColor="text2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14:paraId="2E07ABF1" w14:textId="77777777" w:rsidR="000C5E53" w:rsidRDefault="000C5E53" w:rsidP="00601D5D">
                  <w:pPr>
                    <w:pStyle w:val="Days"/>
                    <w:rPr>
                      <w:color w:val="603B17" w:themeColor="text2"/>
                    </w:rPr>
                  </w:pPr>
                  <w:r>
                    <w:rPr>
                      <w:color w:val="603B17" w:themeColor="text2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14:paraId="775C03A8" w14:textId="77777777" w:rsidR="000C5E53" w:rsidRDefault="000C5E53" w:rsidP="00601D5D">
                  <w:pPr>
                    <w:pStyle w:val="Days"/>
                    <w:rPr>
                      <w:color w:val="603B17" w:themeColor="text2"/>
                    </w:rPr>
                  </w:pPr>
                  <w:r>
                    <w:rPr>
                      <w:color w:val="603B17" w:themeColor="text2"/>
                    </w:rPr>
                    <w:t>s</w:t>
                  </w:r>
                </w:p>
              </w:tc>
            </w:tr>
            <w:tr w:rsidR="000C5E53" w14:paraId="549B4CBD" w14:textId="77777777" w:rsidTr="00601D5D">
              <w:tc>
                <w:tcPr>
                  <w:tcW w:w="318" w:type="dxa"/>
                  <w:vAlign w:val="center"/>
                </w:tcPr>
                <w:p w14:paraId="01828CBA" w14:textId="77777777" w:rsidR="000C5E53" w:rsidRDefault="000C5E53" w:rsidP="00601D5D">
                  <w:pPr>
                    <w:pStyle w:val="Dates"/>
                  </w:pPr>
                  <w:r w:rsidRPr="003D3A0F">
                    <w:rPr>
                      <w:rFonts w:cstheme="minorHAnsi"/>
                      <w:szCs w:val="16"/>
                    </w:rPr>
                    <w:t>1</w:t>
                  </w:r>
                </w:p>
              </w:tc>
              <w:tc>
                <w:tcPr>
                  <w:tcW w:w="322" w:type="dxa"/>
                  <w:vAlign w:val="center"/>
                </w:tcPr>
                <w:p w14:paraId="085D78DE" w14:textId="77777777" w:rsidR="000C5E53" w:rsidRDefault="000C5E53" w:rsidP="00601D5D">
                  <w:pPr>
                    <w:pStyle w:val="Dates"/>
                  </w:pPr>
                  <w:r w:rsidRPr="003D3A0F">
                    <w:rPr>
                      <w:rFonts w:cstheme="minorHAnsi"/>
                      <w:szCs w:val="16"/>
                    </w:rPr>
                    <w:t>2</w:t>
                  </w:r>
                </w:p>
              </w:tc>
              <w:tc>
                <w:tcPr>
                  <w:tcW w:w="322" w:type="dxa"/>
                  <w:vAlign w:val="center"/>
                </w:tcPr>
                <w:p w14:paraId="04F28018" w14:textId="77777777" w:rsidR="000C5E53" w:rsidRDefault="000C5E53" w:rsidP="00601D5D">
                  <w:pPr>
                    <w:pStyle w:val="Dates"/>
                  </w:pPr>
                  <w:r w:rsidRPr="003D3A0F">
                    <w:rPr>
                      <w:rFonts w:cstheme="minorHAnsi"/>
                      <w:szCs w:val="16"/>
                    </w:rPr>
                    <w:t>3</w:t>
                  </w:r>
                </w:p>
              </w:tc>
              <w:tc>
                <w:tcPr>
                  <w:tcW w:w="322" w:type="dxa"/>
                  <w:vAlign w:val="center"/>
                </w:tcPr>
                <w:p w14:paraId="6628D479" w14:textId="77777777" w:rsidR="000C5E53" w:rsidRDefault="000C5E53" w:rsidP="00601D5D">
                  <w:pPr>
                    <w:pStyle w:val="Dates"/>
                  </w:pPr>
                  <w:r w:rsidRPr="003D3A0F">
                    <w:rPr>
                      <w:rFonts w:cstheme="minorHAnsi"/>
                      <w:szCs w:val="16"/>
                    </w:rPr>
                    <w:t>4</w:t>
                  </w:r>
                </w:p>
              </w:tc>
              <w:tc>
                <w:tcPr>
                  <w:tcW w:w="322" w:type="dxa"/>
                  <w:vAlign w:val="center"/>
                </w:tcPr>
                <w:p w14:paraId="476C0D8C" w14:textId="77777777" w:rsidR="000C5E53" w:rsidRDefault="000C5E53" w:rsidP="00601D5D">
                  <w:pPr>
                    <w:pStyle w:val="Dates"/>
                  </w:pPr>
                  <w:r w:rsidRPr="003D3A0F">
                    <w:rPr>
                      <w:rFonts w:cstheme="minorHAnsi"/>
                      <w:szCs w:val="16"/>
                    </w:rPr>
                    <w:t>5</w:t>
                  </w:r>
                </w:p>
              </w:tc>
              <w:tc>
                <w:tcPr>
                  <w:tcW w:w="322" w:type="dxa"/>
                  <w:vAlign w:val="center"/>
                </w:tcPr>
                <w:p w14:paraId="17507F17" w14:textId="77777777" w:rsidR="000C5E53" w:rsidRDefault="000C5E53" w:rsidP="00601D5D">
                  <w:pPr>
                    <w:pStyle w:val="Dates"/>
                  </w:pPr>
                  <w:r w:rsidRPr="003D3A0F">
                    <w:rPr>
                      <w:rFonts w:cstheme="minorHAnsi"/>
                      <w:szCs w:val="16"/>
                    </w:rPr>
                    <w:t>6</w:t>
                  </w:r>
                </w:p>
              </w:tc>
              <w:tc>
                <w:tcPr>
                  <w:tcW w:w="318" w:type="dxa"/>
                  <w:vAlign w:val="center"/>
                </w:tcPr>
                <w:p w14:paraId="062856EC" w14:textId="77777777" w:rsidR="000C5E53" w:rsidRDefault="000C5E53" w:rsidP="00601D5D">
                  <w:pPr>
                    <w:pStyle w:val="Dates"/>
                  </w:pPr>
                  <w:r w:rsidRPr="003D3A0F">
                    <w:rPr>
                      <w:rFonts w:cstheme="minorHAnsi"/>
                      <w:szCs w:val="16"/>
                    </w:rPr>
                    <w:t>7</w:t>
                  </w:r>
                </w:p>
              </w:tc>
            </w:tr>
            <w:tr w:rsidR="000C5E53" w14:paraId="1E598622" w14:textId="77777777" w:rsidTr="00601D5D">
              <w:tc>
                <w:tcPr>
                  <w:tcW w:w="318" w:type="dxa"/>
                  <w:vAlign w:val="center"/>
                </w:tcPr>
                <w:p w14:paraId="64DBC08E" w14:textId="77777777" w:rsidR="000C5E53" w:rsidRDefault="000C5E53" w:rsidP="00601D5D">
                  <w:pPr>
                    <w:pStyle w:val="Dates"/>
                  </w:pPr>
                  <w:r w:rsidRPr="003D3A0F">
                    <w:rPr>
                      <w:rFonts w:cstheme="minorHAnsi"/>
                      <w:szCs w:val="16"/>
                    </w:rPr>
                    <w:t>8</w:t>
                  </w:r>
                </w:p>
              </w:tc>
              <w:tc>
                <w:tcPr>
                  <w:tcW w:w="322" w:type="dxa"/>
                  <w:vAlign w:val="center"/>
                </w:tcPr>
                <w:p w14:paraId="5D76F5E1" w14:textId="77777777" w:rsidR="000C5E53" w:rsidRDefault="000C5E53" w:rsidP="00601D5D">
                  <w:pPr>
                    <w:pStyle w:val="Dates"/>
                  </w:pPr>
                  <w:r w:rsidRPr="003D3A0F">
                    <w:rPr>
                      <w:rFonts w:cstheme="minorHAnsi"/>
                      <w:szCs w:val="16"/>
                    </w:rPr>
                    <w:t>9</w:t>
                  </w:r>
                </w:p>
              </w:tc>
              <w:tc>
                <w:tcPr>
                  <w:tcW w:w="322" w:type="dxa"/>
                  <w:vAlign w:val="center"/>
                </w:tcPr>
                <w:p w14:paraId="37C3A0F7" w14:textId="77777777" w:rsidR="000C5E53" w:rsidRDefault="000C5E53" w:rsidP="00601D5D">
                  <w:pPr>
                    <w:pStyle w:val="Dates"/>
                  </w:pPr>
                  <w:r w:rsidRPr="003D3A0F">
                    <w:rPr>
                      <w:rFonts w:cstheme="minorHAnsi"/>
                      <w:szCs w:val="16"/>
                    </w:rPr>
                    <w:t>10</w:t>
                  </w:r>
                </w:p>
              </w:tc>
              <w:tc>
                <w:tcPr>
                  <w:tcW w:w="322" w:type="dxa"/>
                  <w:vAlign w:val="center"/>
                </w:tcPr>
                <w:p w14:paraId="6702F09B" w14:textId="77777777" w:rsidR="000C5E53" w:rsidRDefault="000C5E53" w:rsidP="00601D5D">
                  <w:pPr>
                    <w:pStyle w:val="Dates"/>
                  </w:pPr>
                  <w:r w:rsidRPr="003D3A0F">
                    <w:rPr>
                      <w:rFonts w:cstheme="minorHAnsi"/>
                      <w:szCs w:val="16"/>
                    </w:rPr>
                    <w:t>11</w:t>
                  </w:r>
                </w:p>
              </w:tc>
              <w:tc>
                <w:tcPr>
                  <w:tcW w:w="322" w:type="dxa"/>
                  <w:vAlign w:val="center"/>
                </w:tcPr>
                <w:p w14:paraId="76D55215" w14:textId="77777777" w:rsidR="000C5E53" w:rsidRDefault="000C5E53" w:rsidP="00601D5D">
                  <w:pPr>
                    <w:pStyle w:val="Dates"/>
                  </w:pPr>
                  <w:r w:rsidRPr="003D3A0F">
                    <w:rPr>
                      <w:rFonts w:cstheme="minorHAnsi"/>
                      <w:szCs w:val="16"/>
                    </w:rPr>
                    <w:t>12</w:t>
                  </w:r>
                </w:p>
              </w:tc>
              <w:tc>
                <w:tcPr>
                  <w:tcW w:w="322" w:type="dxa"/>
                  <w:vAlign w:val="center"/>
                </w:tcPr>
                <w:p w14:paraId="70BADF6B" w14:textId="77777777" w:rsidR="000C5E53" w:rsidRDefault="000C5E53" w:rsidP="00601D5D">
                  <w:pPr>
                    <w:pStyle w:val="Dates"/>
                  </w:pPr>
                  <w:r w:rsidRPr="003D3A0F">
                    <w:rPr>
                      <w:rFonts w:cstheme="minorHAnsi"/>
                      <w:szCs w:val="16"/>
                    </w:rPr>
                    <w:t>13</w:t>
                  </w:r>
                </w:p>
              </w:tc>
              <w:tc>
                <w:tcPr>
                  <w:tcW w:w="318" w:type="dxa"/>
                  <w:vAlign w:val="center"/>
                </w:tcPr>
                <w:p w14:paraId="4C1A0C5F" w14:textId="77777777" w:rsidR="000C5E53" w:rsidRDefault="000C5E53" w:rsidP="00601D5D">
                  <w:pPr>
                    <w:pStyle w:val="Dates"/>
                  </w:pPr>
                  <w:r w:rsidRPr="003D3A0F">
                    <w:rPr>
                      <w:rFonts w:cstheme="minorHAnsi"/>
                      <w:szCs w:val="16"/>
                    </w:rPr>
                    <w:t>14</w:t>
                  </w:r>
                </w:p>
              </w:tc>
            </w:tr>
            <w:tr w:rsidR="000C5E53" w14:paraId="12E5B3EE" w14:textId="77777777" w:rsidTr="00601D5D">
              <w:tc>
                <w:tcPr>
                  <w:tcW w:w="318" w:type="dxa"/>
                  <w:vAlign w:val="center"/>
                </w:tcPr>
                <w:p w14:paraId="6B7B9639" w14:textId="77777777" w:rsidR="000C5E53" w:rsidRDefault="000C5E53" w:rsidP="00601D5D">
                  <w:pPr>
                    <w:pStyle w:val="Dates"/>
                  </w:pPr>
                  <w:r w:rsidRPr="003D3A0F">
                    <w:rPr>
                      <w:rFonts w:cstheme="minorHAnsi"/>
                      <w:szCs w:val="16"/>
                    </w:rPr>
                    <w:t>15</w:t>
                  </w:r>
                </w:p>
              </w:tc>
              <w:tc>
                <w:tcPr>
                  <w:tcW w:w="322" w:type="dxa"/>
                  <w:vAlign w:val="center"/>
                </w:tcPr>
                <w:p w14:paraId="7F3EFAAB" w14:textId="77777777" w:rsidR="000C5E53" w:rsidRDefault="000C5E53" w:rsidP="00601D5D">
                  <w:pPr>
                    <w:pStyle w:val="Dates"/>
                  </w:pPr>
                  <w:r w:rsidRPr="003D3A0F">
                    <w:rPr>
                      <w:rFonts w:cstheme="minorHAnsi"/>
                      <w:szCs w:val="16"/>
                    </w:rPr>
                    <w:t>16</w:t>
                  </w:r>
                </w:p>
              </w:tc>
              <w:tc>
                <w:tcPr>
                  <w:tcW w:w="322" w:type="dxa"/>
                  <w:vAlign w:val="center"/>
                </w:tcPr>
                <w:p w14:paraId="2E237CF7" w14:textId="77777777" w:rsidR="000C5E53" w:rsidRDefault="000C5E53" w:rsidP="00601D5D">
                  <w:pPr>
                    <w:pStyle w:val="Dates"/>
                  </w:pPr>
                  <w:r w:rsidRPr="003D3A0F">
                    <w:rPr>
                      <w:rFonts w:cstheme="minorHAnsi"/>
                      <w:szCs w:val="16"/>
                    </w:rPr>
                    <w:t>17</w:t>
                  </w:r>
                </w:p>
              </w:tc>
              <w:tc>
                <w:tcPr>
                  <w:tcW w:w="322" w:type="dxa"/>
                  <w:vAlign w:val="center"/>
                </w:tcPr>
                <w:p w14:paraId="227DD989" w14:textId="77777777" w:rsidR="000C5E53" w:rsidRDefault="000C5E53" w:rsidP="00601D5D">
                  <w:pPr>
                    <w:pStyle w:val="Dates"/>
                  </w:pPr>
                  <w:r w:rsidRPr="003D3A0F">
                    <w:rPr>
                      <w:rFonts w:cstheme="minorHAnsi"/>
                      <w:szCs w:val="16"/>
                    </w:rPr>
                    <w:t>18</w:t>
                  </w:r>
                </w:p>
              </w:tc>
              <w:tc>
                <w:tcPr>
                  <w:tcW w:w="322" w:type="dxa"/>
                  <w:vAlign w:val="center"/>
                </w:tcPr>
                <w:p w14:paraId="510F3363" w14:textId="77777777" w:rsidR="000C5E53" w:rsidRDefault="000C5E53" w:rsidP="00601D5D">
                  <w:pPr>
                    <w:pStyle w:val="Dates"/>
                  </w:pPr>
                  <w:r w:rsidRPr="003D3A0F">
                    <w:rPr>
                      <w:rFonts w:cstheme="minorHAnsi"/>
                      <w:szCs w:val="16"/>
                    </w:rPr>
                    <w:t>19</w:t>
                  </w:r>
                </w:p>
              </w:tc>
              <w:tc>
                <w:tcPr>
                  <w:tcW w:w="322" w:type="dxa"/>
                  <w:vAlign w:val="center"/>
                </w:tcPr>
                <w:p w14:paraId="4F3335E7" w14:textId="77777777" w:rsidR="000C5E53" w:rsidRDefault="000C5E53" w:rsidP="00601D5D">
                  <w:pPr>
                    <w:pStyle w:val="Dates"/>
                  </w:pPr>
                  <w:r w:rsidRPr="00DF3F51">
                    <w:rPr>
                      <w:rFonts w:cstheme="minorHAnsi"/>
                      <w:szCs w:val="16"/>
                      <w:highlight w:val="cyan"/>
                    </w:rPr>
                    <w:t>20</w:t>
                  </w:r>
                </w:p>
              </w:tc>
              <w:tc>
                <w:tcPr>
                  <w:tcW w:w="318" w:type="dxa"/>
                  <w:vAlign w:val="center"/>
                </w:tcPr>
                <w:p w14:paraId="7AA7D00E" w14:textId="77777777" w:rsidR="000C5E53" w:rsidRDefault="000C5E53" w:rsidP="00601D5D">
                  <w:pPr>
                    <w:pStyle w:val="Dates"/>
                  </w:pPr>
                  <w:r w:rsidRPr="003D3A0F">
                    <w:rPr>
                      <w:rFonts w:cstheme="minorHAnsi"/>
                      <w:szCs w:val="16"/>
                    </w:rPr>
                    <w:t>21</w:t>
                  </w:r>
                </w:p>
              </w:tc>
            </w:tr>
            <w:tr w:rsidR="000C5E53" w14:paraId="36A1D02E" w14:textId="77777777" w:rsidTr="00601D5D">
              <w:tc>
                <w:tcPr>
                  <w:tcW w:w="318" w:type="dxa"/>
                  <w:vAlign w:val="center"/>
                </w:tcPr>
                <w:p w14:paraId="11347B45" w14:textId="77777777" w:rsidR="000C5E53" w:rsidRDefault="000C5E53" w:rsidP="00601D5D">
                  <w:pPr>
                    <w:pStyle w:val="Dates"/>
                  </w:pPr>
                  <w:r w:rsidRPr="003D3A0F">
                    <w:rPr>
                      <w:rFonts w:cstheme="minorHAnsi"/>
                      <w:szCs w:val="16"/>
                    </w:rPr>
                    <w:t>22</w:t>
                  </w:r>
                </w:p>
              </w:tc>
              <w:tc>
                <w:tcPr>
                  <w:tcW w:w="322" w:type="dxa"/>
                  <w:vAlign w:val="center"/>
                </w:tcPr>
                <w:p w14:paraId="2569B652" w14:textId="77777777" w:rsidR="000C5E53" w:rsidRDefault="000C5E53" w:rsidP="00601D5D">
                  <w:pPr>
                    <w:pStyle w:val="Dates"/>
                  </w:pPr>
                  <w:r w:rsidRPr="003D3A0F">
                    <w:rPr>
                      <w:rFonts w:cstheme="minorHAnsi"/>
                      <w:szCs w:val="16"/>
                    </w:rPr>
                    <w:t>23</w:t>
                  </w:r>
                </w:p>
              </w:tc>
              <w:tc>
                <w:tcPr>
                  <w:tcW w:w="322" w:type="dxa"/>
                  <w:vAlign w:val="center"/>
                </w:tcPr>
                <w:p w14:paraId="638440BA" w14:textId="77777777" w:rsidR="000C5E53" w:rsidRDefault="000C5E53" w:rsidP="00601D5D">
                  <w:pPr>
                    <w:pStyle w:val="Dates"/>
                  </w:pPr>
                  <w:r w:rsidRPr="003D3A0F">
                    <w:rPr>
                      <w:rFonts w:cstheme="minorHAnsi"/>
                      <w:szCs w:val="16"/>
                    </w:rPr>
                    <w:t>24</w:t>
                  </w:r>
                </w:p>
              </w:tc>
              <w:tc>
                <w:tcPr>
                  <w:tcW w:w="322" w:type="dxa"/>
                  <w:vAlign w:val="center"/>
                </w:tcPr>
                <w:p w14:paraId="63B410B6" w14:textId="77777777" w:rsidR="000C5E53" w:rsidRDefault="000C5E53" w:rsidP="00601D5D">
                  <w:pPr>
                    <w:pStyle w:val="Dates"/>
                  </w:pPr>
                  <w:r w:rsidRPr="003D3A0F">
                    <w:rPr>
                      <w:rFonts w:cstheme="minorHAnsi"/>
                      <w:szCs w:val="16"/>
                    </w:rPr>
                    <w:t>25</w:t>
                  </w:r>
                </w:p>
              </w:tc>
              <w:tc>
                <w:tcPr>
                  <w:tcW w:w="322" w:type="dxa"/>
                  <w:vAlign w:val="center"/>
                </w:tcPr>
                <w:p w14:paraId="0DF1FA99" w14:textId="77777777" w:rsidR="000C5E53" w:rsidRDefault="000C5E53" w:rsidP="00601D5D">
                  <w:pPr>
                    <w:pStyle w:val="Dates"/>
                  </w:pPr>
                  <w:r w:rsidRPr="003D3A0F">
                    <w:rPr>
                      <w:rFonts w:cstheme="minorHAnsi"/>
                      <w:szCs w:val="16"/>
                    </w:rPr>
                    <w:t>26</w:t>
                  </w:r>
                </w:p>
              </w:tc>
              <w:tc>
                <w:tcPr>
                  <w:tcW w:w="322" w:type="dxa"/>
                  <w:vAlign w:val="center"/>
                </w:tcPr>
                <w:p w14:paraId="17278950" w14:textId="77777777" w:rsidR="000C5E53" w:rsidRDefault="000C5E53" w:rsidP="00601D5D">
                  <w:pPr>
                    <w:pStyle w:val="Dates"/>
                  </w:pPr>
                  <w:r w:rsidRPr="003D3A0F">
                    <w:rPr>
                      <w:rFonts w:cstheme="minorHAnsi"/>
                      <w:szCs w:val="16"/>
                    </w:rPr>
                    <w:t>27</w:t>
                  </w:r>
                </w:p>
              </w:tc>
              <w:tc>
                <w:tcPr>
                  <w:tcW w:w="318" w:type="dxa"/>
                  <w:vAlign w:val="center"/>
                </w:tcPr>
                <w:p w14:paraId="62CB91B6" w14:textId="77777777" w:rsidR="000C5E53" w:rsidRDefault="000C5E53" w:rsidP="00601D5D">
                  <w:pPr>
                    <w:pStyle w:val="Dates"/>
                  </w:pPr>
                  <w:r w:rsidRPr="003D3A0F">
                    <w:rPr>
                      <w:rFonts w:cstheme="minorHAnsi"/>
                      <w:szCs w:val="16"/>
                    </w:rPr>
                    <w:t>28</w:t>
                  </w:r>
                </w:p>
              </w:tc>
            </w:tr>
            <w:tr w:rsidR="000C5E53" w14:paraId="55F853FB" w14:textId="77777777" w:rsidTr="00601D5D">
              <w:tc>
                <w:tcPr>
                  <w:tcW w:w="318" w:type="dxa"/>
                  <w:vAlign w:val="center"/>
                </w:tcPr>
                <w:p w14:paraId="78BC3F1D" w14:textId="77777777" w:rsidR="000C5E53" w:rsidRDefault="000C5E53" w:rsidP="00601D5D">
                  <w:pPr>
                    <w:pStyle w:val="Dates"/>
                  </w:pPr>
                  <w:r w:rsidRPr="003D3A0F">
                    <w:rPr>
                      <w:rFonts w:cstheme="minorHAnsi"/>
                      <w:szCs w:val="16"/>
                    </w:rPr>
                    <w:t>29</w:t>
                  </w:r>
                </w:p>
              </w:tc>
              <w:tc>
                <w:tcPr>
                  <w:tcW w:w="322" w:type="dxa"/>
                  <w:vAlign w:val="center"/>
                </w:tcPr>
                <w:p w14:paraId="68CE2389" w14:textId="77777777" w:rsidR="000C5E53" w:rsidRDefault="000C5E53" w:rsidP="00601D5D">
                  <w:pPr>
                    <w:pStyle w:val="Dates"/>
                  </w:pPr>
                  <w:r w:rsidRPr="003D3A0F">
                    <w:rPr>
                      <w:rFonts w:cstheme="minorHAnsi"/>
                      <w:szCs w:val="16"/>
                    </w:rPr>
                    <w:t>30</w:t>
                  </w:r>
                </w:p>
              </w:tc>
              <w:tc>
                <w:tcPr>
                  <w:tcW w:w="322" w:type="dxa"/>
                  <w:vAlign w:val="center"/>
                </w:tcPr>
                <w:p w14:paraId="47361D1B" w14:textId="28878A60" w:rsidR="000C5E53" w:rsidRDefault="000C5E53" w:rsidP="0002002B">
                  <w:pPr>
                    <w:pStyle w:val="Dates"/>
                    <w:jc w:val="left"/>
                  </w:pPr>
                </w:p>
              </w:tc>
              <w:tc>
                <w:tcPr>
                  <w:tcW w:w="322" w:type="dxa"/>
                  <w:vAlign w:val="center"/>
                </w:tcPr>
                <w:p w14:paraId="02076297" w14:textId="77777777" w:rsidR="000C5E53" w:rsidRDefault="000C5E53" w:rsidP="00601D5D">
                  <w:pPr>
                    <w:pStyle w:val="Dates"/>
                  </w:pPr>
                </w:p>
              </w:tc>
              <w:tc>
                <w:tcPr>
                  <w:tcW w:w="322" w:type="dxa"/>
                  <w:vAlign w:val="center"/>
                </w:tcPr>
                <w:p w14:paraId="705DDCCC" w14:textId="77777777" w:rsidR="000C5E53" w:rsidRDefault="000C5E53" w:rsidP="00601D5D">
                  <w:pPr>
                    <w:pStyle w:val="Dates"/>
                  </w:pPr>
                </w:p>
              </w:tc>
              <w:tc>
                <w:tcPr>
                  <w:tcW w:w="322" w:type="dxa"/>
                  <w:vAlign w:val="center"/>
                </w:tcPr>
                <w:p w14:paraId="5BEC62D0" w14:textId="77777777" w:rsidR="000C5E53" w:rsidRDefault="000C5E53" w:rsidP="00601D5D">
                  <w:pPr>
                    <w:pStyle w:val="Dates"/>
                  </w:pPr>
                </w:p>
              </w:tc>
              <w:tc>
                <w:tcPr>
                  <w:tcW w:w="318" w:type="dxa"/>
                  <w:vAlign w:val="center"/>
                </w:tcPr>
                <w:p w14:paraId="1697BB47" w14:textId="77777777" w:rsidR="000C5E53" w:rsidRDefault="000C5E53" w:rsidP="00601D5D">
                  <w:pPr>
                    <w:pStyle w:val="Dates"/>
                  </w:pPr>
                </w:p>
              </w:tc>
            </w:tr>
            <w:tr w:rsidR="000C5E53" w14:paraId="3477133A" w14:textId="77777777" w:rsidTr="00601D5D">
              <w:tc>
                <w:tcPr>
                  <w:tcW w:w="318" w:type="dxa"/>
                  <w:vAlign w:val="center"/>
                </w:tcPr>
                <w:p w14:paraId="32BA9F13" w14:textId="77777777" w:rsidR="000C5E53" w:rsidRDefault="000C5E53" w:rsidP="00601D5D">
                  <w:pPr>
                    <w:pStyle w:val="Dates"/>
                  </w:pPr>
                </w:p>
              </w:tc>
              <w:tc>
                <w:tcPr>
                  <w:tcW w:w="322" w:type="dxa"/>
                  <w:vAlign w:val="center"/>
                </w:tcPr>
                <w:p w14:paraId="3C755C0B" w14:textId="77777777" w:rsidR="000C5E53" w:rsidRDefault="000C5E53" w:rsidP="00601D5D">
                  <w:pPr>
                    <w:pStyle w:val="Dates"/>
                  </w:pPr>
                </w:p>
              </w:tc>
              <w:tc>
                <w:tcPr>
                  <w:tcW w:w="322" w:type="dxa"/>
                  <w:vAlign w:val="center"/>
                </w:tcPr>
                <w:p w14:paraId="7D58D80D" w14:textId="77777777" w:rsidR="000C5E53" w:rsidRDefault="000C5E53" w:rsidP="00601D5D">
                  <w:pPr>
                    <w:pStyle w:val="Dates"/>
                  </w:pPr>
                </w:p>
              </w:tc>
              <w:tc>
                <w:tcPr>
                  <w:tcW w:w="322" w:type="dxa"/>
                  <w:vAlign w:val="center"/>
                </w:tcPr>
                <w:p w14:paraId="5465648E" w14:textId="77777777" w:rsidR="000C5E53" w:rsidRDefault="000C5E53" w:rsidP="00601D5D">
                  <w:pPr>
                    <w:pStyle w:val="Dates"/>
                  </w:pPr>
                </w:p>
              </w:tc>
              <w:tc>
                <w:tcPr>
                  <w:tcW w:w="322" w:type="dxa"/>
                  <w:vAlign w:val="center"/>
                </w:tcPr>
                <w:p w14:paraId="50CF82E9" w14:textId="77777777" w:rsidR="000C5E53" w:rsidRDefault="000C5E53" w:rsidP="00601D5D">
                  <w:pPr>
                    <w:pStyle w:val="Dates"/>
                  </w:pPr>
                </w:p>
              </w:tc>
              <w:tc>
                <w:tcPr>
                  <w:tcW w:w="322" w:type="dxa"/>
                  <w:vAlign w:val="center"/>
                </w:tcPr>
                <w:p w14:paraId="43DE10FE" w14:textId="77777777" w:rsidR="000C5E53" w:rsidRDefault="000C5E53" w:rsidP="00601D5D">
                  <w:pPr>
                    <w:pStyle w:val="Dates"/>
                  </w:pPr>
                </w:p>
              </w:tc>
              <w:tc>
                <w:tcPr>
                  <w:tcW w:w="318" w:type="dxa"/>
                  <w:vAlign w:val="center"/>
                </w:tcPr>
                <w:p w14:paraId="393EACC7" w14:textId="77777777" w:rsidR="000C5E53" w:rsidRDefault="000C5E53" w:rsidP="00601D5D">
                  <w:pPr>
                    <w:pStyle w:val="Dates"/>
                  </w:pPr>
                </w:p>
              </w:tc>
            </w:tr>
          </w:tbl>
          <w:p w14:paraId="5729761B" w14:textId="77777777" w:rsidR="000C5E53" w:rsidRDefault="000C5E53" w:rsidP="00601D5D"/>
        </w:tc>
      </w:tr>
    </w:tbl>
    <w:p w14:paraId="72E88068" w14:textId="40853086" w:rsidR="00AF26B2" w:rsidRDefault="00AF26B2">
      <w:pPr>
        <w:pStyle w:val="NoSpacing"/>
        <w:jc w:val="right"/>
      </w:pPr>
    </w:p>
    <w:sectPr w:rsidR="00AF26B2" w:rsidSect="000C5E53">
      <w:pgSz w:w="12240" w:h="15840" w:code="1"/>
      <w:pgMar w:top="1080" w:right="432" w:bottom="2016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8A7D8" w14:textId="77777777" w:rsidR="000C5E53" w:rsidRDefault="000C5E53">
      <w:r>
        <w:separator/>
      </w:r>
    </w:p>
  </w:endnote>
  <w:endnote w:type="continuationSeparator" w:id="0">
    <w:p w14:paraId="5FA2F73A" w14:textId="77777777" w:rsidR="000C5E53" w:rsidRDefault="000C5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19710" w14:textId="77777777" w:rsidR="000C5E53" w:rsidRDefault="000C5E53">
      <w:r>
        <w:separator/>
      </w:r>
    </w:p>
  </w:footnote>
  <w:footnote w:type="continuationSeparator" w:id="0">
    <w:p w14:paraId="20C5EAFD" w14:textId="77777777" w:rsidR="000C5E53" w:rsidRDefault="000C5E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E53"/>
    <w:rsid w:val="000125C2"/>
    <w:rsid w:val="000176A2"/>
    <w:rsid w:val="0002002B"/>
    <w:rsid w:val="00037B60"/>
    <w:rsid w:val="00093DAF"/>
    <w:rsid w:val="000B6549"/>
    <w:rsid w:val="000C5E53"/>
    <w:rsid w:val="000D1B29"/>
    <w:rsid w:val="0010006F"/>
    <w:rsid w:val="00115AE1"/>
    <w:rsid w:val="00117917"/>
    <w:rsid w:val="00165A69"/>
    <w:rsid w:val="00170BF6"/>
    <w:rsid w:val="001B48C1"/>
    <w:rsid w:val="001F4950"/>
    <w:rsid w:val="00210F02"/>
    <w:rsid w:val="002435B3"/>
    <w:rsid w:val="0026404E"/>
    <w:rsid w:val="002E5F30"/>
    <w:rsid w:val="00305950"/>
    <w:rsid w:val="003A0BCC"/>
    <w:rsid w:val="00426FC2"/>
    <w:rsid w:val="0042737B"/>
    <w:rsid w:val="004613A2"/>
    <w:rsid w:val="00462571"/>
    <w:rsid w:val="0049636B"/>
    <w:rsid w:val="004A6EF8"/>
    <w:rsid w:val="004D3E55"/>
    <w:rsid w:val="00520639"/>
    <w:rsid w:val="005715F0"/>
    <w:rsid w:val="005A5503"/>
    <w:rsid w:val="005C7CCF"/>
    <w:rsid w:val="005F5692"/>
    <w:rsid w:val="00627286"/>
    <w:rsid w:val="00634B43"/>
    <w:rsid w:val="00662CBD"/>
    <w:rsid w:val="006D3378"/>
    <w:rsid w:val="006D5406"/>
    <w:rsid w:val="006E483E"/>
    <w:rsid w:val="007838CC"/>
    <w:rsid w:val="00785EE3"/>
    <w:rsid w:val="00792F95"/>
    <w:rsid w:val="00794D73"/>
    <w:rsid w:val="007D3E3C"/>
    <w:rsid w:val="00801048"/>
    <w:rsid w:val="00812722"/>
    <w:rsid w:val="008F4A45"/>
    <w:rsid w:val="0098641A"/>
    <w:rsid w:val="009D43FE"/>
    <w:rsid w:val="009E73F6"/>
    <w:rsid w:val="00A767C3"/>
    <w:rsid w:val="00AB7BC5"/>
    <w:rsid w:val="00AF26B2"/>
    <w:rsid w:val="00AF393D"/>
    <w:rsid w:val="00B244F9"/>
    <w:rsid w:val="00B479C0"/>
    <w:rsid w:val="00B528FD"/>
    <w:rsid w:val="00B61D41"/>
    <w:rsid w:val="00BD267F"/>
    <w:rsid w:val="00C32B87"/>
    <w:rsid w:val="00C625B8"/>
    <w:rsid w:val="00C71D4E"/>
    <w:rsid w:val="00CB7C86"/>
    <w:rsid w:val="00CD061B"/>
    <w:rsid w:val="00CE663C"/>
    <w:rsid w:val="00D3468A"/>
    <w:rsid w:val="00D86E45"/>
    <w:rsid w:val="00DF3F51"/>
    <w:rsid w:val="00E224D7"/>
    <w:rsid w:val="00E80967"/>
    <w:rsid w:val="00E92E8B"/>
    <w:rsid w:val="00E950B5"/>
    <w:rsid w:val="00EA4707"/>
    <w:rsid w:val="00EB6112"/>
    <w:rsid w:val="00F41581"/>
    <w:rsid w:val="00F465DC"/>
    <w:rsid w:val="00FD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1780C9"/>
  <w15:chartTrackingRefBased/>
  <w15:docId w15:val="{F48BB684-ACD3-4D36-89CB-3DD9B4AB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603B17" w:themeColor="text2"/>
        <w:kern w:val="2"/>
        <w:sz w:val="18"/>
        <w:szCs w:val="18"/>
        <w:lang w:val="en-US" w:eastAsia="ja-JP" w:bidi="ar-SA"/>
        <w14:ligatures w14:val="standard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qFormat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ths">
    <w:name w:val="Months"/>
    <w:basedOn w:val="Normal"/>
    <w:uiPriority w:val="2"/>
    <w:qFormat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aps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Pr>
      <w:color w:val="404040" w:themeColor="text1" w:themeTint="BF"/>
      <w:kern w:val="0"/>
      <w14:ligatures w14:val="none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qFormat/>
    <w:pPr>
      <w:spacing w:before="40"/>
      <w:jc w:val="center"/>
    </w:pPr>
    <w:rPr>
      <w:rFonts w:asciiTheme="majorHAnsi" w:eastAsiaTheme="majorEastAsia" w:hAnsiTheme="majorHAnsi" w:cstheme="majorBidi"/>
      <w:kern w:val="0"/>
      <w:sz w:val="20"/>
      <w:szCs w:val="20"/>
      <w14:ligatures w14:val="none"/>
    </w:rPr>
  </w:style>
  <w:style w:type="paragraph" w:customStyle="1" w:styleId="Dates">
    <w:name w:val="Dates"/>
    <w:basedOn w:val="Normal"/>
    <w:uiPriority w:val="4"/>
    <w:qFormat/>
    <w:pPr>
      <w:spacing w:before="40" w:after="40"/>
      <w:jc w:val="center"/>
    </w:pPr>
    <w:rPr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paragraph" w:styleId="Header">
    <w:name w:val="header"/>
    <w:basedOn w:val="Normal"/>
    <w:link w:val="HeaderChar"/>
    <w:uiPriority w:val="99"/>
    <w:unhideWhenUsed/>
    <w:qFormat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98"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yam\AppData\Roaming\Microsoft\Templates\Birds%20on%20a%20branch%20yearly%20calendar%20(Sun-Sat)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603B17"/>
      </a:dk2>
      <a:lt2>
        <a:srgbClr val="EBE8E5"/>
      </a:lt2>
      <a:accent1>
        <a:srgbClr val="F05133"/>
      </a:accent1>
      <a:accent2>
        <a:srgbClr val="60C5BA"/>
      </a:accent2>
      <a:accent3>
        <a:srgbClr val="D5E04E"/>
      </a:accent3>
      <a:accent4>
        <a:srgbClr val="42C4DD"/>
      </a:accent4>
      <a:accent5>
        <a:srgbClr val="A49B8D"/>
      </a:accent5>
      <a:accent6>
        <a:srgbClr val="5C4C44"/>
      </a:accent6>
      <a:hlink>
        <a:srgbClr val="42C4DD"/>
      </a:hlink>
      <a:folHlink>
        <a:srgbClr val="60C5BA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11DFA7-5C74-4333-84E0-6CD2618763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4AA17F-4D50-4389-B7DA-540E901553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95DB83-B664-4A0A-A6F0-F4E117166E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9F6889C8-8BEA-438E-8576-D4B24502E2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Birds on a branch yearly calendar (Sun-Sat)</Template>
  <TotalTime>90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Kay Amrock</dc:creator>
  <cp:lastModifiedBy>Kay Amrock</cp:lastModifiedBy>
  <cp:revision>1</cp:revision>
  <cp:lastPrinted>2024-02-19T19:24:00Z</cp:lastPrinted>
  <dcterms:created xsi:type="dcterms:W3CDTF">2024-02-19T18:45:00Z</dcterms:created>
  <dcterms:modified xsi:type="dcterms:W3CDTF">2024-02-19T20:16:00Z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